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1E0" w:firstRow="1" w:lastRow="1" w:firstColumn="1" w:lastColumn="1" w:noHBand="0" w:noVBand="0"/>
      </w:tblPr>
      <w:tblGrid>
        <w:gridCol w:w="411"/>
        <w:gridCol w:w="1833"/>
        <w:gridCol w:w="467"/>
        <w:gridCol w:w="368"/>
        <w:gridCol w:w="389"/>
        <w:gridCol w:w="775"/>
        <w:gridCol w:w="370"/>
        <w:gridCol w:w="193"/>
        <w:gridCol w:w="25"/>
        <w:gridCol w:w="552"/>
        <w:gridCol w:w="483"/>
        <w:gridCol w:w="502"/>
        <w:gridCol w:w="425"/>
        <w:gridCol w:w="1313"/>
        <w:gridCol w:w="1254"/>
      </w:tblGrid>
      <w:tr w:rsidR="00491A66" w:rsidRPr="00B72362" w14:paraId="466FD7C4" w14:textId="77777777" w:rsidTr="001E18C7">
        <w:trPr>
          <w:cantSplit/>
          <w:trHeight w:val="576"/>
          <w:tblHeader/>
          <w:jc w:val="center"/>
        </w:trPr>
        <w:tc>
          <w:tcPr>
            <w:tcW w:w="9360" w:type="dxa"/>
            <w:gridSpan w:val="15"/>
            <w:vAlign w:val="center"/>
          </w:tcPr>
          <w:p w14:paraId="27CE9BF8" w14:textId="77777777" w:rsidR="00491A66" w:rsidRDefault="00E004A2" w:rsidP="00DA7EAC">
            <w:pPr>
              <w:pStyle w:val="Heading2"/>
              <w:rPr>
                <w:b/>
                <w:sz w:val="24"/>
                <w:szCs w:val="24"/>
              </w:rPr>
            </w:pPr>
            <w:r w:rsidRPr="00E004A2">
              <w:rPr>
                <w:b/>
                <w:sz w:val="24"/>
                <w:szCs w:val="24"/>
              </w:rPr>
              <w:t>POBALSCOIL NEASÁIN</w:t>
            </w:r>
          </w:p>
          <w:p w14:paraId="3C4240F3" w14:textId="77777777" w:rsidR="00E004A2" w:rsidRPr="00E004A2" w:rsidRDefault="00E004A2" w:rsidP="00E004A2">
            <w:pPr>
              <w:jc w:val="center"/>
            </w:pPr>
            <w:r>
              <w:t>Baldoyle, Dublin 13   (01) 80630</w:t>
            </w:r>
            <w:r w:rsidR="000E45B0">
              <w:t>92</w:t>
            </w:r>
          </w:p>
          <w:p w14:paraId="54C28B89" w14:textId="77777777" w:rsidR="00491A66" w:rsidRPr="00B72362" w:rsidRDefault="00E004A2" w:rsidP="00DA7EAC">
            <w:pPr>
              <w:pStyle w:val="Heading1"/>
            </w:pPr>
            <w:r>
              <w:t>JUNIOR CYCLE</w:t>
            </w:r>
            <w:r w:rsidR="00491A66" w:rsidRPr="00B72362">
              <w:t xml:space="preserve"> </w:t>
            </w:r>
            <w:r w:rsidR="00491A66" w:rsidRPr="000C0676">
              <w:t>Application</w:t>
            </w:r>
          </w:p>
        </w:tc>
      </w:tr>
      <w:tr w:rsidR="00C81188" w:rsidRPr="00B72362" w14:paraId="086E4443" w14:textId="77777777" w:rsidTr="00CD4B93">
        <w:trPr>
          <w:cantSplit/>
          <w:trHeight w:val="230"/>
          <w:jc w:val="center"/>
        </w:trPr>
        <w:tc>
          <w:tcPr>
            <w:tcW w:w="9360" w:type="dxa"/>
            <w:gridSpan w:val="15"/>
            <w:shd w:val="clear" w:color="auto" w:fill="A6A6A6" w:themeFill="background1" w:themeFillShade="A6"/>
            <w:vAlign w:val="center"/>
          </w:tcPr>
          <w:p w14:paraId="4BB5619B" w14:textId="77777777" w:rsidR="00C81188" w:rsidRPr="00B72362" w:rsidRDefault="00C81188" w:rsidP="00B61506">
            <w:pPr>
              <w:pStyle w:val="SectionHeading"/>
            </w:pPr>
            <w:r w:rsidRPr="00B72362">
              <w:t>Applicant Information</w:t>
            </w:r>
          </w:p>
        </w:tc>
      </w:tr>
      <w:tr w:rsidR="004E68B4" w:rsidRPr="00B72362" w14:paraId="22C69E78" w14:textId="77777777" w:rsidTr="004E68B4">
        <w:trPr>
          <w:cantSplit/>
          <w:trHeight w:val="230"/>
          <w:jc w:val="center"/>
        </w:trPr>
        <w:tc>
          <w:tcPr>
            <w:tcW w:w="6368" w:type="dxa"/>
            <w:gridSpan w:val="12"/>
            <w:vAlign w:val="center"/>
          </w:tcPr>
          <w:p w14:paraId="093D86B9" w14:textId="77777777" w:rsidR="004E68B4" w:rsidRPr="00B72362" w:rsidRDefault="004E68B4" w:rsidP="004E68B4">
            <w:r>
              <w:t>Name:</w:t>
            </w:r>
            <w:r>
              <w:rPr>
                <w:rFonts w:cs="Tahoma"/>
              </w:rPr>
              <w:t xml:space="preserve"> </w:t>
            </w:r>
          </w:p>
        </w:tc>
        <w:tc>
          <w:tcPr>
            <w:tcW w:w="2992" w:type="dxa"/>
            <w:gridSpan w:val="3"/>
            <w:vAlign w:val="center"/>
          </w:tcPr>
          <w:p w14:paraId="18662C85" w14:textId="77777777" w:rsidR="004E68B4" w:rsidRPr="00B72362" w:rsidRDefault="004E68B4" w:rsidP="004E68B4">
            <w:r>
              <w:rPr>
                <w:rFonts w:cs="Tahoma"/>
              </w:rPr>
              <w:t>Sex:   Male</w:t>
            </w:r>
            <w:r w:rsidRPr="00792FCA">
              <w:rPr>
                <w:rFonts w:cs="Tahoma"/>
                <w:sz w:val="24"/>
                <w:szCs w:val="24"/>
              </w:rPr>
              <w:t>□</w:t>
            </w:r>
            <w:r>
              <w:rPr>
                <w:rFonts w:cs="Tahoma"/>
              </w:rPr>
              <w:tab/>
              <w:t>Female</w:t>
            </w:r>
            <w:r w:rsidRPr="00792FCA">
              <w:rPr>
                <w:rFonts w:cs="Tahoma"/>
                <w:sz w:val="24"/>
                <w:szCs w:val="24"/>
              </w:rPr>
              <w:t>□</w:t>
            </w:r>
          </w:p>
        </w:tc>
      </w:tr>
      <w:tr w:rsidR="00E004A2" w:rsidRPr="00B72362" w14:paraId="5F54BA63" w14:textId="77777777" w:rsidTr="004C7C06">
        <w:trPr>
          <w:cantSplit/>
          <w:trHeight w:val="230"/>
          <w:jc w:val="center"/>
        </w:trPr>
        <w:tc>
          <w:tcPr>
            <w:tcW w:w="4806" w:type="dxa"/>
            <w:gridSpan w:val="8"/>
            <w:vAlign w:val="center"/>
          </w:tcPr>
          <w:p w14:paraId="38BA2541" w14:textId="77777777" w:rsidR="00E004A2" w:rsidRPr="00B72362" w:rsidRDefault="00E004A2" w:rsidP="00E004A2">
            <w:r w:rsidRPr="00B72362">
              <w:t xml:space="preserve">Date </w:t>
            </w:r>
            <w:r>
              <w:t>of b</w:t>
            </w:r>
            <w:r w:rsidRPr="00B72362">
              <w:t>irth:</w:t>
            </w:r>
          </w:p>
        </w:tc>
        <w:tc>
          <w:tcPr>
            <w:tcW w:w="4554" w:type="dxa"/>
            <w:gridSpan w:val="7"/>
            <w:vAlign w:val="center"/>
          </w:tcPr>
          <w:p w14:paraId="58340946" w14:textId="77777777" w:rsidR="00E004A2" w:rsidRPr="00B72362" w:rsidRDefault="00E004A2" w:rsidP="00E004A2">
            <w:r>
              <w:t>PPSN:</w:t>
            </w:r>
          </w:p>
        </w:tc>
      </w:tr>
      <w:tr w:rsidR="00C81188" w:rsidRPr="00B72362" w14:paraId="41AF7819" w14:textId="77777777" w:rsidTr="001E18C7">
        <w:trPr>
          <w:cantSplit/>
          <w:trHeight w:val="230"/>
          <w:jc w:val="center"/>
        </w:trPr>
        <w:tc>
          <w:tcPr>
            <w:tcW w:w="9360" w:type="dxa"/>
            <w:gridSpan w:val="15"/>
            <w:vAlign w:val="center"/>
          </w:tcPr>
          <w:p w14:paraId="507F60C0" w14:textId="77777777" w:rsidR="00AE1F72" w:rsidRPr="00B72362" w:rsidRDefault="00AE1F72" w:rsidP="00E004A2">
            <w:r w:rsidRPr="00B72362">
              <w:t xml:space="preserve">Current </w:t>
            </w:r>
            <w:r w:rsidR="00E004A2">
              <w:t>A</w:t>
            </w:r>
            <w:r w:rsidR="00C81188" w:rsidRPr="00B72362">
              <w:t>ddress</w:t>
            </w:r>
            <w:r w:rsidR="0011649E" w:rsidRPr="00B72362">
              <w:t>:</w:t>
            </w:r>
          </w:p>
        </w:tc>
      </w:tr>
      <w:tr w:rsidR="00E004A2" w:rsidRPr="00B72362" w14:paraId="0AF9D85F" w14:textId="77777777" w:rsidTr="001E18C7">
        <w:trPr>
          <w:cantSplit/>
          <w:trHeight w:val="230"/>
          <w:jc w:val="center"/>
        </w:trPr>
        <w:tc>
          <w:tcPr>
            <w:tcW w:w="9360" w:type="dxa"/>
            <w:gridSpan w:val="15"/>
            <w:vAlign w:val="center"/>
          </w:tcPr>
          <w:p w14:paraId="039F2277" w14:textId="77777777" w:rsidR="00E004A2" w:rsidRPr="00B72362" w:rsidRDefault="00E004A2" w:rsidP="00B61506"/>
        </w:tc>
      </w:tr>
      <w:tr w:rsidR="00307DB5" w:rsidRPr="00B72362" w14:paraId="5637D527" w14:textId="77777777" w:rsidTr="004C7C06">
        <w:trPr>
          <w:cantSplit/>
          <w:trHeight w:val="230"/>
          <w:jc w:val="center"/>
        </w:trPr>
        <w:tc>
          <w:tcPr>
            <w:tcW w:w="4806" w:type="dxa"/>
            <w:gridSpan w:val="8"/>
            <w:vAlign w:val="center"/>
          </w:tcPr>
          <w:p w14:paraId="2DEE5D46" w14:textId="77777777" w:rsidR="00307DB5" w:rsidRPr="00B72362" w:rsidRDefault="00307DB5" w:rsidP="00307DB5">
            <w:r>
              <w:t>Country of Birth:</w:t>
            </w:r>
          </w:p>
        </w:tc>
        <w:tc>
          <w:tcPr>
            <w:tcW w:w="4554" w:type="dxa"/>
            <w:gridSpan w:val="7"/>
            <w:vAlign w:val="center"/>
          </w:tcPr>
          <w:p w14:paraId="2C7D1914" w14:textId="77777777" w:rsidR="00307DB5" w:rsidRPr="00B72362" w:rsidRDefault="00307DB5" w:rsidP="00307DB5">
            <w:r>
              <w:t>Religion:</w:t>
            </w:r>
          </w:p>
        </w:tc>
      </w:tr>
      <w:tr w:rsidR="00E004A2" w:rsidRPr="00B72362" w14:paraId="7146A69B" w14:textId="77777777" w:rsidTr="004C7C06">
        <w:trPr>
          <w:cantSplit/>
          <w:trHeight w:val="230"/>
          <w:jc w:val="center"/>
        </w:trPr>
        <w:tc>
          <w:tcPr>
            <w:tcW w:w="4806" w:type="dxa"/>
            <w:gridSpan w:val="8"/>
            <w:vAlign w:val="center"/>
          </w:tcPr>
          <w:p w14:paraId="36F91E8C" w14:textId="77777777" w:rsidR="00E004A2" w:rsidRPr="00B72362" w:rsidRDefault="00E004A2" w:rsidP="00B61506">
            <w:r>
              <w:t>Home Tel:</w:t>
            </w:r>
          </w:p>
        </w:tc>
        <w:tc>
          <w:tcPr>
            <w:tcW w:w="4554" w:type="dxa"/>
            <w:gridSpan w:val="7"/>
            <w:vAlign w:val="center"/>
          </w:tcPr>
          <w:p w14:paraId="0E15B17C" w14:textId="77777777" w:rsidR="00E004A2" w:rsidRPr="00B72362" w:rsidRDefault="00E004A2" w:rsidP="00B61506">
            <w:r>
              <w:t>Mobile Tel:</w:t>
            </w:r>
          </w:p>
        </w:tc>
      </w:tr>
      <w:tr w:rsidR="00E004A2" w:rsidRPr="00B72362" w14:paraId="4654304E" w14:textId="77777777" w:rsidTr="001E18C7">
        <w:trPr>
          <w:cantSplit/>
          <w:trHeight w:val="230"/>
          <w:jc w:val="center"/>
        </w:trPr>
        <w:tc>
          <w:tcPr>
            <w:tcW w:w="9360" w:type="dxa"/>
            <w:gridSpan w:val="15"/>
            <w:vAlign w:val="center"/>
          </w:tcPr>
          <w:p w14:paraId="3E7269DE" w14:textId="77777777" w:rsidR="00E004A2" w:rsidRPr="00B72362" w:rsidRDefault="00E004A2" w:rsidP="00B61506">
            <w:r>
              <w:t>Primar</w:t>
            </w:r>
            <w:r w:rsidRPr="00B72362">
              <w:t>y</w:t>
            </w:r>
            <w:r>
              <w:t xml:space="preserve"> School Attended</w:t>
            </w:r>
            <w:r w:rsidRPr="00B72362">
              <w:t>:</w:t>
            </w:r>
          </w:p>
        </w:tc>
      </w:tr>
      <w:tr w:rsidR="00157304" w:rsidRPr="00B72362" w14:paraId="48A9EF02" w14:textId="77777777" w:rsidTr="000A6EDF">
        <w:trPr>
          <w:cantSplit/>
          <w:trHeight w:val="230"/>
          <w:jc w:val="center"/>
        </w:trPr>
        <w:tc>
          <w:tcPr>
            <w:tcW w:w="9360" w:type="dxa"/>
            <w:gridSpan w:val="15"/>
            <w:vAlign w:val="center"/>
          </w:tcPr>
          <w:p w14:paraId="26CE0531" w14:textId="77777777" w:rsidR="00157304" w:rsidRPr="00B72362" w:rsidRDefault="00157304" w:rsidP="00B61506">
            <w:r>
              <w:t>Post-Primary School Attended:</w:t>
            </w:r>
          </w:p>
        </w:tc>
      </w:tr>
      <w:tr w:rsidR="000E45B0" w:rsidRPr="00B72362" w14:paraId="10A153AF" w14:textId="77777777" w:rsidTr="004C7C06">
        <w:trPr>
          <w:cantSplit/>
          <w:trHeight w:val="230"/>
          <w:jc w:val="center"/>
        </w:trPr>
        <w:tc>
          <w:tcPr>
            <w:tcW w:w="4806" w:type="dxa"/>
            <w:gridSpan w:val="8"/>
            <w:vAlign w:val="center"/>
          </w:tcPr>
          <w:p w14:paraId="3A430122" w14:textId="77777777" w:rsidR="000E45B0" w:rsidRDefault="00157304" w:rsidP="000E45B0">
            <w:r>
              <w:t>Present Year:</w:t>
            </w:r>
          </w:p>
        </w:tc>
        <w:tc>
          <w:tcPr>
            <w:tcW w:w="4554" w:type="dxa"/>
            <w:gridSpan w:val="7"/>
            <w:vAlign w:val="center"/>
          </w:tcPr>
          <w:p w14:paraId="378F5449" w14:textId="77777777" w:rsidR="000E45B0" w:rsidRDefault="00157304" w:rsidP="000E45B0">
            <w:r>
              <w:t>Year for which you are applying</w:t>
            </w:r>
            <w:r w:rsidR="000E45B0">
              <w:t>:</w:t>
            </w:r>
          </w:p>
        </w:tc>
      </w:tr>
      <w:tr w:rsidR="00A835C9" w:rsidRPr="00B72362" w14:paraId="53805D58" w14:textId="77777777" w:rsidTr="00CD4B93">
        <w:trPr>
          <w:cantSplit/>
          <w:trHeight w:val="230"/>
          <w:jc w:val="center"/>
        </w:trPr>
        <w:tc>
          <w:tcPr>
            <w:tcW w:w="9360" w:type="dxa"/>
            <w:gridSpan w:val="15"/>
            <w:shd w:val="clear" w:color="auto" w:fill="A6A6A6" w:themeFill="background1" w:themeFillShade="A6"/>
            <w:vAlign w:val="center"/>
          </w:tcPr>
          <w:p w14:paraId="181407EA" w14:textId="77777777" w:rsidR="00A835C9" w:rsidRDefault="00D04ABC" w:rsidP="00D04ABC">
            <w:pPr>
              <w:jc w:val="center"/>
            </w:pPr>
            <w:r>
              <w:t>PARENT/GUARDIAN INFORMATION</w:t>
            </w:r>
          </w:p>
        </w:tc>
      </w:tr>
      <w:tr w:rsidR="00A835C9" w:rsidRPr="00B72362" w14:paraId="6B219EAE" w14:textId="77777777" w:rsidTr="004C7C06">
        <w:trPr>
          <w:cantSplit/>
          <w:trHeight w:val="230"/>
          <w:jc w:val="center"/>
        </w:trPr>
        <w:tc>
          <w:tcPr>
            <w:tcW w:w="4831" w:type="dxa"/>
            <w:gridSpan w:val="9"/>
            <w:vAlign w:val="center"/>
          </w:tcPr>
          <w:p w14:paraId="7E89E1CA" w14:textId="77777777" w:rsidR="00A835C9" w:rsidRPr="00B72362" w:rsidRDefault="00A835C9" w:rsidP="00A835C9">
            <w:r>
              <w:t>Mother’s Name:</w:t>
            </w:r>
          </w:p>
        </w:tc>
        <w:tc>
          <w:tcPr>
            <w:tcW w:w="4529" w:type="dxa"/>
            <w:gridSpan w:val="6"/>
            <w:vAlign w:val="center"/>
          </w:tcPr>
          <w:p w14:paraId="0AA80702" w14:textId="77777777" w:rsidR="00A835C9" w:rsidRPr="00B72362" w:rsidRDefault="00A835C9" w:rsidP="00A835C9">
            <w:r>
              <w:t>Father’s Name:</w:t>
            </w:r>
          </w:p>
        </w:tc>
      </w:tr>
      <w:tr w:rsidR="00A835C9" w:rsidRPr="00B72362" w14:paraId="27F8C814" w14:textId="77777777" w:rsidTr="004C7C06">
        <w:trPr>
          <w:cantSplit/>
          <w:trHeight w:val="230"/>
          <w:jc w:val="center"/>
        </w:trPr>
        <w:tc>
          <w:tcPr>
            <w:tcW w:w="4831" w:type="dxa"/>
            <w:gridSpan w:val="9"/>
            <w:vAlign w:val="center"/>
          </w:tcPr>
          <w:p w14:paraId="03D179F1" w14:textId="77777777" w:rsidR="00A835C9" w:rsidRPr="00B72362" w:rsidRDefault="00A835C9" w:rsidP="00A835C9">
            <w:r>
              <w:t>Maiden Name:</w:t>
            </w:r>
          </w:p>
        </w:tc>
        <w:tc>
          <w:tcPr>
            <w:tcW w:w="4529" w:type="dxa"/>
            <w:gridSpan w:val="6"/>
            <w:vAlign w:val="center"/>
          </w:tcPr>
          <w:p w14:paraId="163FC86D" w14:textId="77777777" w:rsidR="00A835C9" w:rsidRPr="00B72362" w:rsidRDefault="00A835C9" w:rsidP="00A835C9"/>
        </w:tc>
      </w:tr>
      <w:tr w:rsidR="00A835C9" w:rsidRPr="00B72362" w14:paraId="338CB739" w14:textId="77777777" w:rsidTr="004C7C06">
        <w:trPr>
          <w:cantSplit/>
          <w:trHeight w:val="230"/>
          <w:jc w:val="center"/>
        </w:trPr>
        <w:tc>
          <w:tcPr>
            <w:tcW w:w="4831" w:type="dxa"/>
            <w:gridSpan w:val="9"/>
            <w:vAlign w:val="center"/>
          </w:tcPr>
          <w:p w14:paraId="0E206FE0" w14:textId="77777777" w:rsidR="00A835C9" w:rsidRPr="00B72362" w:rsidRDefault="00A835C9" w:rsidP="00A835C9">
            <w:r>
              <w:t>Home Tel:</w:t>
            </w:r>
          </w:p>
        </w:tc>
        <w:tc>
          <w:tcPr>
            <w:tcW w:w="4529" w:type="dxa"/>
            <w:gridSpan w:val="6"/>
            <w:vAlign w:val="center"/>
          </w:tcPr>
          <w:p w14:paraId="0D70983B" w14:textId="77777777" w:rsidR="00A835C9" w:rsidRPr="00B72362" w:rsidRDefault="00A835C9" w:rsidP="00A835C9">
            <w:r>
              <w:t>Home Tel:</w:t>
            </w:r>
          </w:p>
        </w:tc>
      </w:tr>
      <w:tr w:rsidR="00A835C9" w:rsidRPr="00B72362" w14:paraId="5FBD3285" w14:textId="77777777" w:rsidTr="004C7C06">
        <w:trPr>
          <w:cantSplit/>
          <w:trHeight w:val="230"/>
          <w:jc w:val="center"/>
        </w:trPr>
        <w:tc>
          <w:tcPr>
            <w:tcW w:w="4831" w:type="dxa"/>
            <w:gridSpan w:val="9"/>
            <w:vAlign w:val="center"/>
          </w:tcPr>
          <w:p w14:paraId="385DCA7E" w14:textId="77777777" w:rsidR="00A835C9" w:rsidRPr="00B72362" w:rsidRDefault="00A835C9" w:rsidP="00A835C9">
            <w:r>
              <w:t>Mobile Tel:</w:t>
            </w:r>
          </w:p>
        </w:tc>
        <w:tc>
          <w:tcPr>
            <w:tcW w:w="4529" w:type="dxa"/>
            <w:gridSpan w:val="6"/>
            <w:vAlign w:val="center"/>
          </w:tcPr>
          <w:p w14:paraId="012E13E0" w14:textId="77777777" w:rsidR="00A835C9" w:rsidRPr="00B72362" w:rsidRDefault="00A835C9" w:rsidP="00A835C9">
            <w:r>
              <w:t>Mobile Tel:</w:t>
            </w:r>
          </w:p>
        </w:tc>
      </w:tr>
      <w:tr w:rsidR="00A835C9" w:rsidRPr="00B72362" w14:paraId="030F1532" w14:textId="77777777" w:rsidTr="004C7C06">
        <w:trPr>
          <w:cantSplit/>
          <w:trHeight w:val="230"/>
          <w:jc w:val="center"/>
        </w:trPr>
        <w:tc>
          <w:tcPr>
            <w:tcW w:w="4831" w:type="dxa"/>
            <w:gridSpan w:val="9"/>
            <w:vAlign w:val="center"/>
          </w:tcPr>
          <w:p w14:paraId="7847F05B" w14:textId="77777777" w:rsidR="00A835C9" w:rsidRPr="00B72362" w:rsidRDefault="00A835C9" w:rsidP="00A835C9">
            <w:r>
              <w:t>Work Tel:</w:t>
            </w:r>
          </w:p>
        </w:tc>
        <w:tc>
          <w:tcPr>
            <w:tcW w:w="4529" w:type="dxa"/>
            <w:gridSpan w:val="6"/>
            <w:vAlign w:val="center"/>
          </w:tcPr>
          <w:p w14:paraId="7ADCC8C5" w14:textId="77777777" w:rsidR="00A835C9" w:rsidRPr="00B72362" w:rsidRDefault="00A835C9" w:rsidP="00A835C9">
            <w:r>
              <w:t>Work Tel:</w:t>
            </w:r>
          </w:p>
        </w:tc>
      </w:tr>
      <w:tr w:rsidR="00A835C9" w:rsidRPr="00B72362" w14:paraId="26502149" w14:textId="77777777" w:rsidTr="001E18C7">
        <w:trPr>
          <w:cantSplit/>
          <w:trHeight w:val="230"/>
          <w:jc w:val="center"/>
        </w:trPr>
        <w:tc>
          <w:tcPr>
            <w:tcW w:w="9360" w:type="dxa"/>
            <w:gridSpan w:val="15"/>
            <w:vAlign w:val="center"/>
          </w:tcPr>
          <w:p w14:paraId="74ACDABB" w14:textId="77777777" w:rsidR="00A835C9" w:rsidRPr="00155575" w:rsidRDefault="00A835C9" w:rsidP="00A835C9">
            <w:pPr>
              <w:rPr>
                <w:u w:val="single"/>
              </w:rPr>
            </w:pPr>
            <w:r>
              <w:t xml:space="preserve">Preferred Correspondence Title(s): </w:t>
            </w:r>
          </w:p>
        </w:tc>
      </w:tr>
      <w:tr w:rsidR="00A835C9" w:rsidRPr="00B72362" w14:paraId="56F0A6DE" w14:textId="77777777" w:rsidTr="001E18C7">
        <w:trPr>
          <w:cantSplit/>
          <w:trHeight w:val="230"/>
          <w:jc w:val="center"/>
        </w:trPr>
        <w:tc>
          <w:tcPr>
            <w:tcW w:w="9360" w:type="dxa"/>
            <w:gridSpan w:val="15"/>
            <w:vAlign w:val="center"/>
          </w:tcPr>
          <w:p w14:paraId="6B19C6E8" w14:textId="77777777" w:rsidR="00A835C9" w:rsidRPr="00B72362" w:rsidRDefault="00A835C9" w:rsidP="00A835C9">
            <w:r>
              <w:t xml:space="preserve">Emergency Contact (in the event that we cannot contact either above i.e. Grandparents/Aunt </w:t>
            </w:r>
            <w:r w:rsidR="00FF6F91">
              <w:t>etc.</w:t>
            </w:r>
            <w:r>
              <w:t>)</w:t>
            </w:r>
          </w:p>
        </w:tc>
      </w:tr>
      <w:tr w:rsidR="00A835C9" w:rsidRPr="00B72362" w14:paraId="1E781F2F" w14:textId="77777777" w:rsidTr="001E18C7">
        <w:trPr>
          <w:cantSplit/>
          <w:trHeight w:val="230"/>
          <w:jc w:val="center"/>
        </w:trPr>
        <w:tc>
          <w:tcPr>
            <w:tcW w:w="9360" w:type="dxa"/>
            <w:gridSpan w:val="15"/>
            <w:vAlign w:val="center"/>
          </w:tcPr>
          <w:p w14:paraId="693E84C3" w14:textId="77777777" w:rsidR="00A835C9" w:rsidRPr="00B72362" w:rsidRDefault="00A835C9" w:rsidP="00A835C9"/>
        </w:tc>
      </w:tr>
      <w:tr w:rsidR="009622B2" w:rsidRPr="00B72362" w14:paraId="1CC383BE" w14:textId="77777777" w:rsidTr="00CD4B93">
        <w:trPr>
          <w:cantSplit/>
          <w:trHeight w:val="230"/>
          <w:jc w:val="center"/>
        </w:trPr>
        <w:tc>
          <w:tcPr>
            <w:tcW w:w="9360" w:type="dxa"/>
            <w:gridSpan w:val="15"/>
            <w:shd w:val="clear" w:color="auto" w:fill="A6A6A6" w:themeFill="background1" w:themeFillShade="A6"/>
            <w:vAlign w:val="center"/>
          </w:tcPr>
          <w:p w14:paraId="01510899" w14:textId="77777777" w:rsidR="009622B2" w:rsidRPr="00B72362" w:rsidRDefault="009622B2" w:rsidP="006473A7">
            <w:pPr>
              <w:pStyle w:val="SectionHeading"/>
            </w:pPr>
            <w:r w:rsidRPr="00B72362">
              <w:t>E</w:t>
            </w:r>
            <w:r w:rsidR="006473A7">
              <w:t>DUCATION</w:t>
            </w:r>
            <w:r w:rsidRPr="00B72362">
              <w:t xml:space="preserve"> Information</w:t>
            </w:r>
          </w:p>
        </w:tc>
      </w:tr>
      <w:tr w:rsidR="0056338C" w:rsidRPr="00B72362" w14:paraId="3F34E9EA" w14:textId="77777777" w:rsidTr="001E18C7">
        <w:trPr>
          <w:cantSplit/>
          <w:trHeight w:val="230"/>
          <w:jc w:val="center"/>
        </w:trPr>
        <w:tc>
          <w:tcPr>
            <w:tcW w:w="9360" w:type="dxa"/>
            <w:gridSpan w:val="15"/>
            <w:vAlign w:val="center"/>
          </w:tcPr>
          <w:p w14:paraId="13A1BF4F" w14:textId="77777777" w:rsidR="0056338C" w:rsidRPr="00B72362" w:rsidRDefault="006473A7" w:rsidP="000E45B0">
            <w:pPr>
              <w:jc w:val="center"/>
            </w:pPr>
            <w:r>
              <w:t xml:space="preserve">SUBJECTS PRESENTLY </w:t>
            </w:r>
            <w:r w:rsidR="000E45B0">
              <w:t>BEING STUDIED AT JUNIOR CYCLE (I</w:t>
            </w:r>
            <w:r>
              <w:t>ndicate subject level</w:t>
            </w:r>
            <w:r w:rsidR="000E45B0">
              <w:t xml:space="preserve"> H/O</w:t>
            </w:r>
            <w:r>
              <w:t>)</w:t>
            </w:r>
          </w:p>
        </w:tc>
      </w:tr>
      <w:tr w:rsidR="006473A7" w:rsidRPr="00B72362" w14:paraId="5A437322" w14:textId="77777777" w:rsidTr="004C7C06">
        <w:trPr>
          <w:cantSplit/>
          <w:trHeight w:val="45"/>
          <w:jc w:val="center"/>
        </w:trPr>
        <w:tc>
          <w:tcPr>
            <w:tcW w:w="411" w:type="dxa"/>
            <w:vAlign w:val="center"/>
          </w:tcPr>
          <w:p w14:paraId="6BFE9EA5" w14:textId="77777777" w:rsidR="006473A7" w:rsidRPr="00B72362" w:rsidRDefault="006473A7" w:rsidP="00B61506"/>
        </w:tc>
        <w:tc>
          <w:tcPr>
            <w:tcW w:w="3057" w:type="dxa"/>
            <w:gridSpan w:val="4"/>
            <w:vAlign w:val="center"/>
          </w:tcPr>
          <w:p w14:paraId="22190000" w14:textId="77777777" w:rsidR="006473A7" w:rsidRPr="00B72362" w:rsidRDefault="006473A7" w:rsidP="00B61506">
            <w:r>
              <w:t>SUBJECT</w:t>
            </w:r>
          </w:p>
        </w:tc>
        <w:tc>
          <w:tcPr>
            <w:tcW w:w="1338" w:type="dxa"/>
            <w:gridSpan w:val="3"/>
            <w:vAlign w:val="center"/>
          </w:tcPr>
          <w:p w14:paraId="3421D4BF" w14:textId="77777777" w:rsidR="006473A7" w:rsidRPr="00B72362" w:rsidRDefault="006473A7" w:rsidP="00B61506">
            <w:r>
              <w:t>Level</w:t>
            </w:r>
          </w:p>
        </w:tc>
        <w:tc>
          <w:tcPr>
            <w:tcW w:w="577" w:type="dxa"/>
            <w:gridSpan w:val="2"/>
            <w:vAlign w:val="center"/>
          </w:tcPr>
          <w:p w14:paraId="10EB6793" w14:textId="77777777" w:rsidR="006473A7" w:rsidRPr="00B72362" w:rsidRDefault="006473A7" w:rsidP="00B61506"/>
        </w:tc>
        <w:tc>
          <w:tcPr>
            <w:tcW w:w="2723" w:type="dxa"/>
            <w:gridSpan w:val="4"/>
            <w:vAlign w:val="center"/>
          </w:tcPr>
          <w:p w14:paraId="31F1311E" w14:textId="77777777" w:rsidR="006473A7" w:rsidRPr="00B72362" w:rsidRDefault="006473A7" w:rsidP="00B61506">
            <w:r>
              <w:t>SUBJECT</w:t>
            </w:r>
          </w:p>
        </w:tc>
        <w:tc>
          <w:tcPr>
            <w:tcW w:w="1254" w:type="dxa"/>
            <w:vAlign w:val="center"/>
          </w:tcPr>
          <w:p w14:paraId="0CF62704" w14:textId="77777777" w:rsidR="006473A7" w:rsidRPr="00B72362" w:rsidRDefault="006473A7" w:rsidP="00B61506">
            <w:r>
              <w:t>Level</w:t>
            </w:r>
          </w:p>
        </w:tc>
      </w:tr>
      <w:tr w:rsidR="006473A7" w:rsidRPr="00B72362" w14:paraId="52D6A4BE" w14:textId="77777777" w:rsidTr="004C7C06">
        <w:trPr>
          <w:cantSplit/>
          <w:trHeight w:val="45"/>
          <w:jc w:val="center"/>
        </w:trPr>
        <w:tc>
          <w:tcPr>
            <w:tcW w:w="411" w:type="dxa"/>
            <w:vAlign w:val="center"/>
          </w:tcPr>
          <w:p w14:paraId="68A4BF68" w14:textId="77777777" w:rsidR="006473A7" w:rsidRDefault="006473A7" w:rsidP="00B61506">
            <w:r>
              <w:t>1.</w:t>
            </w:r>
          </w:p>
        </w:tc>
        <w:tc>
          <w:tcPr>
            <w:tcW w:w="3057" w:type="dxa"/>
            <w:gridSpan w:val="4"/>
            <w:vAlign w:val="center"/>
          </w:tcPr>
          <w:p w14:paraId="134FF3BE" w14:textId="77777777" w:rsidR="006473A7" w:rsidRPr="00B72362" w:rsidRDefault="006473A7" w:rsidP="00B61506"/>
        </w:tc>
        <w:tc>
          <w:tcPr>
            <w:tcW w:w="1338" w:type="dxa"/>
            <w:gridSpan w:val="3"/>
            <w:vAlign w:val="center"/>
          </w:tcPr>
          <w:p w14:paraId="7D467645" w14:textId="77777777" w:rsidR="006473A7" w:rsidRPr="00B72362" w:rsidRDefault="006473A7" w:rsidP="00B61506"/>
        </w:tc>
        <w:tc>
          <w:tcPr>
            <w:tcW w:w="577" w:type="dxa"/>
            <w:gridSpan w:val="2"/>
            <w:vAlign w:val="center"/>
          </w:tcPr>
          <w:p w14:paraId="13342264" w14:textId="77777777" w:rsidR="006473A7" w:rsidRPr="00B72362" w:rsidRDefault="000E45B0" w:rsidP="00B61506">
            <w:r>
              <w:t>7.</w:t>
            </w:r>
          </w:p>
        </w:tc>
        <w:tc>
          <w:tcPr>
            <w:tcW w:w="2723" w:type="dxa"/>
            <w:gridSpan w:val="4"/>
            <w:vAlign w:val="center"/>
          </w:tcPr>
          <w:p w14:paraId="52180A67" w14:textId="77777777" w:rsidR="006473A7" w:rsidRPr="00B72362" w:rsidRDefault="006473A7" w:rsidP="00B61506"/>
        </w:tc>
        <w:tc>
          <w:tcPr>
            <w:tcW w:w="1254" w:type="dxa"/>
            <w:vAlign w:val="center"/>
          </w:tcPr>
          <w:p w14:paraId="7F53F478" w14:textId="77777777" w:rsidR="006473A7" w:rsidRPr="00B72362" w:rsidRDefault="006473A7" w:rsidP="00B61506"/>
        </w:tc>
      </w:tr>
      <w:tr w:rsidR="006473A7" w:rsidRPr="00B72362" w14:paraId="4B46E26C" w14:textId="77777777" w:rsidTr="004C7C06">
        <w:trPr>
          <w:cantSplit/>
          <w:trHeight w:val="45"/>
          <w:jc w:val="center"/>
        </w:trPr>
        <w:tc>
          <w:tcPr>
            <w:tcW w:w="411" w:type="dxa"/>
            <w:vAlign w:val="center"/>
          </w:tcPr>
          <w:p w14:paraId="0F7ADE53" w14:textId="77777777" w:rsidR="006473A7" w:rsidRPr="00B72362" w:rsidRDefault="006473A7" w:rsidP="00B61506">
            <w:r>
              <w:t>2.</w:t>
            </w:r>
          </w:p>
        </w:tc>
        <w:tc>
          <w:tcPr>
            <w:tcW w:w="3057" w:type="dxa"/>
            <w:gridSpan w:val="4"/>
            <w:vAlign w:val="center"/>
          </w:tcPr>
          <w:p w14:paraId="77AFCCB2" w14:textId="77777777" w:rsidR="006473A7" w:rsidRPr="00B72362" w:rsidRDefault="006473A7" w:rsidP="00B61506"/>
        </w:tc>
        <w:tc>
          <w:tcPr>
            <w:tcW w:w="1338" w:type="dxa"/>
            <w:gridSpan w:val="3"/>
            <w:vAlign w:val="center"/>
          </w:tcPr>
          <w:p w14:paraId="2E4CD1DC" w14:textId="77777777" w:rsidR="006473A7" w:rsidRPr="00B72362" w:rsidRDefault="006473A7" w:rsidP="00B61506"/>
        </w:tc>
        <w:tc>
          <w:tcPr>
            <w:tcW w:w="577" w:type="dxa"/>
            <w:gridSpan w:val="2"/>
            <w:vAlign w:val="center"/>
          </w:tcPr>
          <w:p w14:paraId="541BAEE0" w14:textId="77777777" w:rsidR="006473A7" w:rsidRPr="00B72362" w:rsidRDefault="000E45B0" w:rsidP="00B61506">
            <w:r>
              <w:t>8.</w:t>
            </w:r>
          </w:p>
        </w:tc>
        <w:tc>
          <w:tcPr>
            <w:tcW w:w="2723" w:type="dxa"/>
            <w:gridSpan w:val="4"/>
            <w:vAlign w:val="center"/>
          </w:tcPr>
          <w:p w14:paraId="4510ABEE" w14:textId="77777777" w:rsidR="006473A7" w:rsidRPr="00B72362" w:rsidRDefault="006473A7" w:rsidP="00B61506"/>
        </w:tc>
        <w:tc>
          <w:tcPr>
            <w:tcW w:w="1254" w:type="dxa"/>
            <w:vAlign w:val="center"/>
          </w:tcPr>
          <w:p w14:paraId="2BA09A29" w14:textId="77777777" w:rsidR="006473A7" w:rsidRPr="00B72362" w:rsidRDefault="006473A7" w:rsidP="00B61506"/>
        </w:tc>
      </w:tr>
      <w:tr w:rsidR="006473A7" w:rsidRPr="00B72362" w14:paraId="4E286F09" w14:textId="77777777" w:rsidTr="004C7C06">
        <w:trPr>
          <w:cantSplit/>
          <w:trHeight w:val="45"/>
          <w:jc w:val="center"/>
        </w:trPr>
        <w:tc>
          <w:tcPr>
            <w:tcW w:w="411" w:type="dxa"/>
            <w:vAlign w:val="center"/>
          </w:tcPr>
          <w:p w14:paraId="796926AB" w14:textId="77777777" w:rsidR="006473A7" w:rsidRPr="00B72362" w:rsidRDefault="006473A7" w:rsidP="00B61506">
            <w:r>
              <w:t>3.</w:t>
            </w:r>
          </w:p>
        </w:tc>
        <w:tc>
          <w:tcPr>
            <w:tcW w:w="3057" w:type="dxa"/>
            <w:gridSpan w:val="4"/>
            <w:vAlign w:val="center"/>
          </w:tcPr>
          <w:p w14:paraId="51FD5B5E" w14:textId="77777777" w:rsidR="006473A7" w:rsidRPr="00B72362" w:rsidRDefault="006473A7" w:rsidP="00B61506"/>
        </w:tc>
        <w:tc>
          <w:tcPr>
            <w:tcW w:w="1338" w:type="dxa"/>
            <w:gridSpan w:val="3"/>
            <w:vAlign w:val="center"/>
          </w:tcPr>
          <w:p w14:paraId="7FA6F8B1" w14:textId="77777777" w:rsidR="006473A7" w:rsidRPr="00B72362" w:rsidRDefault="006473A7" w:rsidP="00B61506"/>
        </w:tc>
        <w:tc>
          <w:tcPr>
            <w:tcW w:w="577" w:type="dxa"/>
            <w:gridSpan w:val="2"/>
            <w:vAlign w:val="center"/>
          </w:tcPr>
          <w:p w14:paraId="439F8C72" w14:textId="77777777" w:rsidR="006473A7" w:rsidRPr="00B72362" w:rsidRDefault="000E45B0" w:rsidP="00B61506">
            <w:r>
              <w:t>9.</w:t>
            </w:r>
          </w:p>
        </w:tc>
        <w:tc>
          <w:tcPr>
            <w:tcW w:w="2723" w:type="dxa"/>
            <w:gridSpan w:val="4"/>
            <w:vAlign w:val="center"/>
          </w:tcPr>
          <w:p w14:paraId="5ADBCBDA" w14:textId="77777777" w:rsidR="006473A7" w:rsidRPr="00B72362" w:rsidRDefault="006473A7" w:rsidP="00B61506"/>
        </w:tc>
        <w:tc>
          <w:tcPr>
            <w:tcW w:w="1254" w:type="dxa"/>
            <w:vAlign w:val="center"/>
          </w:tcPr>
          <w:p w14:paraId="3D284D40" w14:textId="77777777" w:rsidR="006473A7" w:rsidRPr="00B72362" w:rsidRDefault="006473A7" w:rsidP="00B61506"/>
        </w:tc>
      </w:tr>
      <w:tr w:rsidR="006473A7" w:rsidRPr="00B72362" w14:paraId="44833C92" w14:textId="77777777" w:rsidTr="004C7C06">
        <w:trPr>
          <w:cantSplit/>
          <w:trHeight w:val="45"/>
          <w:jc w:val="center"/>
        </w:trPr>
        <w:tc>
          <w:tcPr>
            <w:tcW w:w="411" w:type="dxa"/>
            <w:vAlign w:val="center"/>
          </w:tcPr>
          <w:p w14:paraId="00387D7F" w14:textId="77777777" w:rsidR="006473A7" w:rsidRPr="00B72362" w:rsidRDefault="006473A7" w:rsidP="00B61506">
            <w:r>
              <w:t>4.</w:t>
            </w:r>
          </w:p>
        </w:tc>
        <w:tc>
          <w:tcPr>
            <w:tcW w:w="3057" w:type="dxa"/>
            <w:gridSpan w:val="4"/>
            <w:vAlign w:val="center"/>
          </w:tcPr>
          <w:p w14:paraId="123320B8" w14:textId="77777777" w:rsidR="006473A7" w:rsidRPr="00B72362" w:rsidRDefault="006473A7" w:rsidP="00B61506"/>
        </w:tc>
        <w:tc>
          <w:tcPr>
            <w:tcW w:w="1338" w:type="dxa"/>
            <w:gridSpan w:val="3"/>
            <w:vAlign w:val="center"/>
          </w:tcPr>
          <w:p w14:paraId="4E7AF36F" w14:textId="77777777" w:rsidR="006473A7" w:rsidRPr="00B72362" w:rsidRDefault="006473A7" w:rsidP="00B61506"/>
        </w:tc>
        <w:tc>
          <w:tcPr>
            <w:tcW w:w="577" w:type="dxa"/>
            <w:gridSpan w:val="2"/>
            <w:vAlign w:val="center"/>
          </w:tcPr>
          <w:p w14:paraId="5DD9C132" w14:textId="77777777" w:rsidR="006473A7" w:rsidRPr="00B72362" w:rsidRDefault="000E45B0" w:rsidP="00B61506">
            <w:r>
              <w:t>10.</w:t>
            </w:r>
          </w:p>
        </w:tc>
        <w:tc>
          <w:tcPr>
            <w:tcW w:w="2723" w:type="dxa"/>
            <w:gridSpan w:val="4"/>
            <w:vAlign w:val="center"/>
          </w:tcPr>
          <w:p w14:paraId="05D57F59" w14:textId="77777777" w:rsidR="006473A7" w:rsidRPr="00B72362" w:rsidRDefault="006473A7" w:rsidP="00B61506"/>
        </w:tc>
        <w:tc>
          <w:tcPr>
            <w:tcW w:w="1254" w:type="dxa"/>
            <w:vAlign w:val="center"/>
          </w:tcPr>
          <w:p w14:paraId="6A832730" w14:textId="77777777" w:rsidR="006473A7" w:rsidRPr="00B72362" w:rsidRDefault="006473A7" w:rsidP="00B61506"/>
        </w:tc>
      </w:tr>
      <w:tr w:rsidR="006473A7" w:rsidRPr="00B72362" w14:paraId="20B91F24" w14:textId="77777777" w:rsidTr="004C7C06">
        <w:trPr>
          <w:cantSplit/>
          <w:trHeight w:val="45"/>
          <w:jc w:val="center"/>
        </w:trPr>
        <w:tc>
          <w:tcPr>
            <w:tcW w:w="411" w:type="dxa"/>
            <w:vAlign w:val="center"/>
          </w:tcPr>
          <w:p w14:paraId="79B78899" w14:textId="77777777" w:rsidR="006473A7" w:rsidRPr="00B72362" w:rsidRDefault="006473A7" w:rsidP="00B61506">
            <w:r>
              <w:t>5.</w:t>
            </w:r>
          </w:p>
        </w:tc>
        <w:tc>
          <w:tcPr>
            <w:tcW w:w="3057" w:type="dxa"/>
            <w:gridSpan w:val="4"/>
            <w:vAlign w:val="center"/>
          </w:tcPr>
          <w:p w14:paraId="11005470" w14:textId="77777777" w:rsidR="006473A7" w:rsidRPr="00B72362" w:rsidRDefault="006473A7" w:rsidP="00B61506"/>
        </w:tc>
        <w:tc>
          <w:tcPr>
            <w:tcW w:w="1338" w:type="dxa"/>
            <w:gridSpan w:val="3"/>
            <w:vAlign w:val="center"/>
          </w:tcPr>
          <w:p w14:paraId="54B41418" w14:textId="77777777" w:rsidR="006473A7" w:rsidRPr="00B72362" w:rsidRDefault="006473A7" w:rsidP="00B61506"/>
        </w:tc>
        <w:tc>
          <w:tcPr>
            <w:tcW w:w="577" w:type="dxa"/>
            <w:gridSpan w:val="2"/>
            <w:vAlign w:val="center"/>
          </w:tcPr>
          <w:p w14:paraId="1B73BA88" w14:textId="77777777" w:rsidR="006473A7" w:rsidRPr="00B72362" w:rsidRDefault="000E45B0" w:rsidP="00B61506">
            <w:r>
              <w:t>11.</w:t>
            </w:r>
          </w:p>
        </w:tc>
        <w:tc>
          <w:tcPr>
            <w:tcW w:w="2723" w:type="dxa"/>
            <w:gridSpan w:val="4"/>
            <w:vAlign w:val="center"/>
          </w:tcPr>
          <w:p w14:paraId="41C7B6C4" w14:textId="77777777" w:rsidR="006473A7" w:rsidRPr="00B72362" w:rsidRDefault="006473A7" w:rsidP="00B61506"/>
        </w:tc>
        <w:tc>
          <w:tcPr>
            <w:tcW w:w="1254" w:type="dxa"/>
            <w:vAlign w:val="center"/>
          </w:tcPr>
          <w:p w14:paraId="25BB625C" w14:textId="77777777" w:rsidR="006473A7" w:rsidRPr="00B72362" w:rsidRDefault="006473A7" w:rsidP="00B61506"/>
        </w:tc>
      </w:tr>
      <w:tr w:rsidR="000E45B0" w:rsidRPr="00B72362" w14:paraId="378D2D2F" w14:textId="77777777" w:rsidTr="004C7C06">
        <w:trPr>
          <w:cantSplit/>
          <w:trHeight w:val="45"/>
          <w:jc w:val="center"/>
        </w:trPr>
        <w:tc>
          <w:tcPr>
            <w:tcW w:w="411" w:type="dxa"/>
            <w:vAlign w:val="center"/>
          </w:tcPr>
          <w:p w14:paraId="78EC78FF" w14:textId="77777777" w:rsidR="000E45B0" w:rsidRDefault="000E45B0" w:rsidP="00B61506">
            <w:r>
              <w:t>6.</w:t>
            </w:r>
          </w:p>
        </w:tc>
        <w:tc>
          <w:tcPr>
            <w:tcW w:w="3057" w:type="dxa"/>
            <w:gridSpan w:val="4"/>
            <w:vAlign w:val="center"/>
          </w:tcPr>
          <w:p w14:paraId="22EAD56F" w14:textId="77777777" w:rsidR="000E45B0" w:rsidRPr="00B72362" w:rsidRDefault="000E45B0" w:rsidP="00B61506"/>
        </w:tc>
        <w:tc>
          <w:tcPr>
            <w:tcW w:w="1338" w:type="dxa"/>
            <w:gridSpan w:val="3"/>
            <w:vAlign w:val="center"/>
          </w:tcPr>
          <w:p w14:paraId="260AD479" w14:textId="77777777" w:rsidR="000E45B0" w:rsidRPr="00B72362" w:rsidRDefault="000E45B0" w:rsidP="00B61506"/>
        </w:tc>
        <w:tc>
          <w:tcPr>
            <w:tcW w:w="577" w:type="dxa"/>
            <w:gridSpan w:val="2"/>
            <w:vAlign w:val="center"/>
          </w:tcPr>
          <w:p w14:paraId="0885F4EF" w14:textId="77777777" w:rsidR="000E45B0" w:rsidRDefault="000E45B0" w:rsidP="00B61506">
            <w:r>
              <w:t>12.</w:t>
            </w:r>
          </w:p>
        </w:tc>
        <w:tc>
          <w:tcPr>
            <w:tcW w:w="2723" w:type="dxa"/>
            <w:gridSpan w:val="4"/>
            <w:vAlign w:val="center"/>
          </w:tcPr>
          <w:p w14:paraId="16123989" w14:textId="77777777" w:rsidR="000E45B0" w:rsidRPr="00B72362" w:rsidRDefault="000E45B0" w:rsidP="00B61506"/>
        </w:tc>
        <w:tc>
          <w:tcPr>
            <w:tcW w:w="1254" w:type="dxa"/>
            <w:vAlign w:val="center"/>
          </w:tcPr>
          <w:p w14:paraId="543605E6" w14:textId="77777777" w:rsidR="000E45B0" w:rsidRPr="00B72362" w:rsidRDefault="000E45B0" w:rsidP="00B61506"/>
        </w:tc>
      </w:tr>
      <w:tr w:rsidR="006473A7" w:rsidRPr="00B72362" w14:paraId="4FFFAF6E" w14:textId="77777777" w:rsidTr="001E18C7">
        <w:trPr>
          <w:cantSplit/>
          <w:trHeight w:val="230"/>
          <w:jc w:val="center"/>
        </w:trPr>
        <w:tc>
          <w:tcPr>
            <w:tcW w:w="9360" w:type="dxa"/>
            <w:gridSpan w:val="15"/>
            <w:vAlign w:val="center"/>
          </w:tcPr>
          <w:p w14:paraId="3E0B3BBE" w14:textId="77777777" w:rsidR="006473A7" w:rsidRPr="006473A7" w:rsidRDefault="006473A7" w:rsidP="00B61506">
            <w:pPr>
              <w:rPr>
                <w:b/>
              </w:rPr>
            </w:pPr>
            <w:r>
              <w:rPr>
                <w:b/>
              </w:rPr>
              <w:t xml:space="preserve">*PLEASE SUPPLY A COPY OF THE TWO MOST </w:t>
            </w:r>
            <w:r w:rsidRPr="000E45B0">
              <w:rPr>
                <w:b/>
                <w:u w:val="single"/>
              </w:rPr>
              <w:t>RECENT</w:t>
            </w:r>
            <w:r>
              <w:rPr>
                <w:b/>
              </w:rPr>
              <w:t xml:space="preserve"> SCHOOL REPORTS WITH THIS APPLICATION*</w:t>
            </w:r>
          </w:p>
        </w:tc>
      </w:tr>
      <w:tr w:rsidR="006473A7" w:rsidRPr="00B72362" w14:paraId="74FD2B4A" w14:textId="77777777" w:rsidTr="001E18C7">
        <w:trPr>
          <w:cantSplit/>
          <w:trHeight w:val="230"/>
          <w:jc w:val="center"/>
        </w:trPr>
        <w:tc>
          <w:tcPr>
            <w:tcW w:w="9360" w:type="dxa"/>
            <w:gridSpan w:val="15"/>
            <w:vAlign w:val="center"/>
          </w:tcPr>
          <w:p w14:paraId="1EF9ECC6" w14:textId="77777777" w:rsidR="006473A7" w:rsidRPr="00B72362" w:rsidRDefault="006473A7" w:rsidP="00B61506">
            <w:r>
              <w:t>Please outline the reasons for your daughter/son leaving their present school:</w:t>
            </w:r>
          </w:p>
        </w:tc>
      </w:tr>
      <w:tr w:rsidR="006473A7" w:rsidRPr="00B72362" w14:paraId="5AB28A80" w14:textId="77777777" w:rsidTr="001E18C7">
        <w:trPr>
          <w:cantSplit/>
          <w:trHeight w:val="230"/>
          <w:jc w:val="center"/>
        </w:trPr>
        <w:tc>
          <w:tcPr>
            <w:tcW w:w="9360" w:type="dxa"/>
            <w:gridSpan w:val="15"/>
            <w:vAlign w:val="center"/>
          </w:tcPr>
          <w:p w14:paraId="2F729B0A" w14:textId="77777777" w:rsidR="006473A7" w:rsidRPr="00B72362" w:rsidRDefault="006473A7" w:rsidP="00B61506"/>
        </w:tc>
      </w:tr>
      <w:tr w:rsidR="006473A7" w:rsidRPr="00B72362" w14:paraId="33BDB49D" w14:textId="77777777" w:rsidTr="001E18C7">
        <w:trPr>
          <w:cantSplit/>
          <w:trHeight w:val="230"/>
          <w:jc w:val="center"/>
        </w:trPr>
        <w:tc>
          <w:tcPr>
            <w:tcW w:w="9360" w:type="dxa"/>
            <w:gridSpan w:val="15"/>
            <w:vAlign w:val="center"/>
          </w:tcPr>
          <w:p w14:paraId="0E782F5D" w14:textId="77777777" w:rsidR="006473A7" w:rsidRPr="00B72362" w:rsidRDefault="006473A7" w:rsidP="00B61506"/>
        </w:tc>
      </w:tr>
      <w:tr w:rsidR="006473A7" w:rsidRPr="00B72362" w14:paraId="564804E2" w14:textId="77777777" w:rsidTr="001E18C7">
        <w:trPr>
          <w:cantSplit/>
          <w:trHeight w:val="230"/>
          <w:jc w:val="center"/>
        </w:trPr>
        <w:tc>
          <w:tcPr>
            <w:tcW w:w="9360" w:type="dxa"/>
            <w:gridSpan w:val="15"/>
            <w:vAlign w:val="center"/>
          </w:tcPr>
          <w:p w14:paraId="0FC6BCDC" w14:textId="77777777" w:rsidR="006473A7" w:rsidRPr="00B72362" w:rsidRDefault="006473A7" w:rsidP="00B61506"/>
        </w:tc>
      </w:tr>
      <w:tr w:rsidR="006473A7" w:rsidRPr="00B72362" w14:paraId="52988E47" w14:textId="77777777" w:rsidTr="001E18C7">
        <w:trPr>
          <w:cantSplit/>
          <w:trHeight w:val="230"/>
          <w:jc w:val="center"/>
        </w:trPr>
        <w:tc>
          <w:tcPr>
            <w:tcW w:w="9360" w:type="dxa"/>
            <w:gridSpan w:val="15"/>
            <w:vAlign w:val="center"/>
          </w:tcPr>
          <w:p w14:paraId="23F03E73" w14:textId="77777777" w:rsidR="006473A7" w:rsidRPr="00B72362" w:rsidRDefault="006473A7" w:rsidP="00B61506"/>
        </w:tc>
      </w:tr>
      <w:tr w:rsidR="00A835C9" w:rsidRPr="00B72362" w14:paraId="0CE5F199" w14:textId="77777777" w:rsidTr="001E18C7">
        <w:trPr>
          <w:cantSplit/>
          <w:trHeight w:val="528"/>
          <w:jc w:val="center"/>
        </w:trPr>
        <w:tc>
          <w:tcPr>
            <w:tcW w:w="9360" w:type="dxa"/>
            <w:gridSpan w:val="15"/>
            <w:vAlign w:val="center"/>
          </w:tcPr>
          <w:p w14:paraId="41972517" w14:textId="77777777" w:rsidR="00A835C9" w:rsidRPr="00B72362" w:rsidRDefault="00A835C9" w:rsidP="00A835C9">
            <w:r>
              <w:t>Does your child have an exemption from Irish:</w:t>
            </w:r>
          </w:p>
          <w:p w14:paraId="5E76C164" w14:textId="77777777" w:rsidR="00A835C9" w:rsidRPr="00B72362" w:rsidRDefault="00A835C9" w:rsidP="00A835C9">
            <w:r>
              <w:t>(If yes, Please attach copy)</w:t>
            </w:r>
          </w:p>
        </w:tc>
      </w:tr>
      <w:tr w:rsidR="00A835C9" w:rsidRPr="00B72362" w14:paraId="67D2FF2E" w14:textId="77777777" w:rsidTr="001E18C7">
        <w:trPr>
          <w:cantSplit/>
          <w:trHeight w:val="528"/>
          <w:jc w:val="center"/>
        </w:trPr>
        <w:tc>
          <w:tcPr>
            <w:tcW w:w="9360" w:type="dxa"/>
            <w:gridSpan w:val="15"/>
            <w:vAlign w:val="center"/>
          </w:tcPr>
          <w:p w14:paraId="6C722D02" w14:textId="77777777" w:rsidR="00A835C9" w:rsidRPr="00B72362" w:rsidRDefault="00A835C9" w:rsidP="00A835C9">
            <w:r>
              <w:t>Has your child ever received a psychological report/OT report:</w:t>
            </w:r>
          </w:p>
          <w:p w14:paraId="733588EE" w14:textId="77777777" w:rsidR="00A835C9" w:rsidRPr="00B72362" w:rsidRDefault="00A835C9" w:rsidP="00A835C9">
            <w:r w:rsidRPr="006F70D2">
              <w:t>(If yes, Please attach copy)</w:t>
            </w:r>
          </w:p>
        </w:tc>
      </w:tr>
      <w:tr w:rsidR="00A835C9" w:rsidRPr="00B72362" w14:paraId="6EAB0AA5" w14:textId="77777777" w:rsidTr="001E18C7">
        <w:trPr>
          <w:cantSplit/>
          <w:trHeight w:val="230"/>
          <w:jc w:val="center"/>
        </w:trPr>
        <w:tc>
          <w:tcPr>
            <w:tcW w:w="9360" w:type="dxa"/>
            <w:gridSpan w:val="15"/>
            <w:vAlign w:val="center"/>
          </w:tcPr>
          <w:p w14:paraId="24947722" w14:textId="77777777" w:rsidR="00A835C9" w:rsidRPr="00B72362" w:rsidRDefault="00A835C9" w:rsidP="00A835C9">
            <w:r>
              <w:t>Has your child attended a resource/remedial teacher in the past:</w:t>
            </w:r>
          </w:p>
        </w:tc>
      </w:tr>
      <w:tr w:rsidR="006473A7" w:rsidRPr="00B72362" w14:paraId="325A85D4" w14:textId="77777777" w:rsidTr="001E18C7">
        <w:trPr>
          <w:cantSplit/>
          <w:trHeight w:val="230"/>
          <w:jc w:val="center"/>
        </w:trPr>
        <w:tc>
          <w:tcPr>
            <w:tcW w:w="9360" w:type="dxa"/>
            <w:gridSpan w:val="15"/>
            <w:vAlign w:val="center"/>
          </w:tcPr>
          <w:p w14:paraId="32C45E18" w14:textId="77777777" w:rsidR="006473A7" w:rsidRPr="00B72362" w:rsidRDefault="00A835C9" w:rsidP="00B61506">
            <w:r>
              <w:t>Any other relevant information:</w:t>
            </w:r>
          </w:p>
        </w:tc>
      </w:tr>
      <w:tr w:rsidR="006473A7" w:rsidRPr="00B72362" w14:paraId="2E857F7D" w14:textId="77777777" w:rsidTr="001E18C7">
        <w:trPr>
          <w:cantSplit/>
          <w:trHeight w:val="230"/>
          <w:jc w:val="center"/>
        </w:trPr>
        <w:tc>
          <w:tcPr>
            <w:tcW w:w="9360" w:type="dxa"/>
            <w:gridSpan w:val="15"/>
            <w:vAlign w:val="center"/>
          </w:tcPr>
          <w:p w14:paraId="55CCD7F4" w14:textId="77777777" w:rsidR="006473A7" w:rsidRPr="00B72362" w:rsidRDefault="006473A7" w:rsidP="00B61506"/>
        </w:tc>
      </w:tr>
      <w:tr w:rsidR="000C3395" w:rsidRPr="00B72362" w14:paraId="77FA1231" w14:textId="77777777" w:rsidTr="001E18C7">
        <w:trPr>
          <w:cantSplit/>
          <w:trHeight w:val="230"/>
          <w:jc w:val="center"/>
        </w:trPr>
        <w:tc>
          <w:tcPr>
            <w:tcW w:w="9360" w:type="dxa"/>
            <w:gridSpan w:val="15"/>
            <w:vAlign w:val="center"/>
          </w:tcPr>
          <w:p w14:paraId="52789BB3" w14:textId="77777777" w:rsidR="000C3395" w:rsidRPr="00B72362" w:rsidRDefault="000C3395" w:rsidP="00B61506"/>
        </w:tc>
      </w:tr>
      <w:tr w:rsidR="006473A7" w:rsidRPr="00B72362" w14:paraId="36A77799" w14:textId="77777777" w:rsidTr="001E18C7">
        <w:trPr>
          <w:cantSplit/>
          <w:trHeight w:val="230"/>
          <w:jc w:val="center"/>
        </w:trPr>
        <w:tc>
          <w:tcPr>
            <w:tcW w:w="9360" w:type="dxa"/>
            <w:gridSpan w:val="15"/>
            <w:vAlign w:val="center"/>
          </w:tcPr>
          <w:p w14:paraId="4F98DEC8" w14:textId="77777777" w:rsidR="006473A7" w:rsidRPr="00B72362" w:rsidRDefault="006473A7" w:rsidP="00B61506"/>
        </w:tc>
      </w:tr>
      <w:tr w:rsidR="007C5D86" w:rsidRPr="00B72362" w14:paraId="19BBF4E7" w14:textId="77777777" w:rsidTr="001E18C7">
        <w:trPr>
          <w:cantSplit/>
          <w:trHeight w:val="230"/>
          <w:jc w:val="center"/>
        </w:trPr>
        <w:tc>
          <w:tcPr>
            <w:tcW w:w="9360" w:type="dxa"/>
            <w:gridSpan w:val="15"/>
            <w:vAlign w:val="center"/>
          </w:tcPr>
          <w:p w14:paraId="51A3F35C" w14:textId="77777777" w:rsidR="007C5D86" w:rsidRPr="00B72362" w:rsidRDefault="007C5D86" w:rsidP="00B61506"/>
        </w:tc>
      </w:tr>
      <w:tr w:rsidR="006473A7" w:rsidRPr="00B72362" w14:paraId="085EAEF5" w14:textId="77777777" w:rsidTr="001E18C7">
        <w:trPr>
          <w:cantSplit/>
          <w:trHeight w:val="230"/>
          <w:jc w:val="center"/>
        </w:trPr>
        <w:tc>
          <w:tcPr>
            <w:tcW w:w="9360" w:type="dxa"/>
            <w:gridSpan w:val="15"/>
            <w:vAlign w:val="center"/>
          </w:tcPr>
          <w:p w14:paraId="5AAF0BA5" w14:textId="77777777" w:rsidR="006473A7" w:rsidRPr="00B72362" w:rsidRDefault="006473A7" w:rsidP="00B61506"/>
        </w:tc>
      </w:tr>
      <w:tr w:rsidR="00EB52A5" w:rsidRPr="00B72362" w14:paraId="1D16FACC" w14:textId="77777777" w:rsidTr="00CD4B93">
        <w:trPr>
          <w:cantSplit/>
          <w:trHeight w:val="230"/>
          <w:jc w:val="center"/>
        </w:trPr>
        <w:tc>
          <w:tcPr>
            <w:tcW w:w="9360" w:type="dxa"/>
            <w:gridSpan w:val="15"/>
            <w:shd w:val="clear" w:color="auto" w:fill="A6A6A6" w:themeFill="background1" w:themeFillShade="A6"/>
            <w:vAlign w:val="center"/>
          </w:tcPr>
          <w:p w14:paraId="336AA3B4" w14:textId="77777777" w:rsidR="00EB52A5" w:rsidRPr="00B72362" w:rsidRDefault="00A8003D" w:rsidP="00A8003D">
            <w:pPr>
              <w:pStyle w:val="SectionHeading"/>
            </w:pPr>
            <w:r>
              <w:t>Health</w:t>
            </w:r>
            <w:r w:rsidR="00B61506">
              <w:t xml:space="preserve"> Information </w:t>
            </w:r>
          </w:p>
        </w:tc>
      </w:tr>
      <w:tr w:rsidR="00B61506" w:rsidRPr="00B72362" w14:paraId="3BD4EEB9" w14:textId="77777777" w:rsidTr="001E18C7">
        <w:trPr>
          <w:cantSplit/>
          <w:trHeight w:val="230"/>
          <w:jc w:val="center"/>
        </w:trPr>
        <w:tc>
          <w:tcPr>
            <w:tcW w:w="9360" w:type="dxa"/>
            <w:gridSpan w:val="15"/>
            <w:vAlign w:val="center"/>
          </w:tcPr>
          <w:p w14:paraId="15A025C0" w14:textId="77777777" w:rsidR="00B61506" w:rsidRPr="00B72362" w:rsidRDefault="00A8003D" w:rsidP="00B61506">
            <w:r>
              <w:t>GP’s Name</w:t>
            </w:r>
            <w:r w:rsidR="00B61506" w:rsidRPr="00B72362">
              <w:t>:</w:t>
            </w:r>
          </w:p>
        </w:tc>
      </w:tr>
      <w:tr w:rsidR="00046106" w:rsidRPr="00B72362" w14:paraId="6403EAF9" w14:textId="77777777" w:rsidTr="004C7C06">
        <w:trPr>
          <w:cantSplit/>
          <w:trHeight w:val="230"/>
          <w:jc w:val="center"/>
        </w:trPr>
        <w:tc>
          <w:tcPr>
            <w:tcW w:w="5866" w:type="dxa"/>
            <w:gridSpan w:val="11"/>
            <w:vAlign w:val="center"/>
          </w:tcPr>
          <w:p w14:paraId="72D6FCFB" w14:textId="77777777" w:rsidR="00046106" w:rsidRPr="00B72362" w:rsidRDefault="00046106" w:rsidP="00B61506">
            <w:r w:rsidRPr="00B72362">
              <w:t>Address:</w:t>
            </w:r>
          </w:p>
        </w:tc>
        <w:tc>
          <w:tcPr>
            <w:tcW w:w="3494" w:type="dxa"/>
            <w:gridSpan w:val="4"/>
            <w:vAlign w:val="center"/>
          </w:tcPr>
          <w:p w14:paraId="3CB417DA" w14:textId="77777777" w:rsidR="00046106" w:rsidRPr="00B72362" w:rsidRDefault="00046106" w:rsidP="00B61506">
            <w:r w:rsidRPr="00B72362">
              <w:t>Phone:</w:t>
            </w:r>
          </w:p>
        </w:tc>
      </w:tr>
      <w:tr w:rsidR="00A8003D" w:rsidRPr="00B72362" w14:paraId="71257CF9" w14:textId="77777777" w:rsidTr="001E18C7">
        <w:trPr>
          <w:cantSplit/>
          <w:trHeight w:val="230"/>
          <w:jc w:val="center"/>
        </w:trPr>
        <w:tc>
          <w:tcPr>
            <w:tcW w:w="9360" w:type="dxa"/>
            <w:gridSpan w:val="15"/>
            <w:vAlign w:val="center"/>
          </w:tcPr>
          <w:p w14:paraId="055A3810" w14:textId="77777777" w:rsidR="00A8003D" w:rsidRPr="00B72362" w:rsidRDefault="00A8003D" w:rsidP="00B61506">
            <w:r>
              <w:t>Any Health Concerns/ Conditions:</w:t>
            </w:r>
          </w:p>
        </w:tc>
      </w:tr>
      <w:tr w:rsidR="00A8003D" w:rsidRPr="00B72362" w14:paraId="7BFCA911" w14:textId="77777777" w:rsidTr="001E18C7">
        <w:trPr>
          <w:cantSplit/>
          <w:trHeight w:val="230"/>
          <w:jc w:val="center"/>
        </w:trPr>
        <w:tc>
          <w:tcPr>
            <w:tcW w:w="9360" w:type="dxa"/>
            <w:gridSpan w:val="15"/>
            <w:vAlign w:val="center"/>
          </w:tcPr>
          <w:p w14:paraId="46386161" w14:textId="77777777" w:rsidR="00A8003D" w:rsidRDefault="00A8003D" w:rsidP="00B61506"/>
        </w:tc>
      </w:tr>
      <w:tr w:rsidR="00EB52A5" w:rsidRPr="00B72362" w14:paraId="354AA39B" w14:textId="77777777" w:rsidTr="001E18C7">
        <w:trPr>
          <w:cantSplit/>
          <w:trHeight w:val="230"/>
          <w:jc w:val="center"/>
        </w:trPr>
        <w:tc>
          <w:tcPr>
            <w:tcW w:w="9360" w:type="dxa"/>
            <w:gridSpan w:val="15"/>
            <w:vAlign w:val="center"/>
          </w:tcPr>
          <w:p w14:paraId="26EEE16C" w14:textId="77777777" w:rsidR="00EB52A5" w:rsidRPr="00B72362" w:rsidRDefault="00A8003D" w:rsidP="00B61506">
            <w:r>
              <w:t>Medication:</w:t>
            </w:r>
          </w:p>
        </w:tc>
      </w:tr>
      <w:tr w:rsidR="00FF3816" w:rsidRPr="00B72362" w14:paraId="03A5890E" w14:textId="77777777" w:rsidTr="004C7C06">
        <w:trPr>
          <w:cantSplit/>
          <w:trHeight w:val="230"/>
          <w:jc w:val="center"/>
        </w:trPr>
        <w:tc>
          <w:tcPr>
            <w:tcW w:w="2711" w:type="dxa"/>
            <w:gridSpan w:val="3"/>
            <w:vAlign w:val="center"/>
          </w:tcPr>
          <w:p w14:paraId="0B735411" w14:textId="77777777" w:rsidR="00FF3816" w:rsidRPr="00B72362" w:rsidRDefault="00FF3816" w:rsidP="00FF3816">
            <w:r>
              <w:t>Medical Card Holder:</w:t>
            </w:r>
            <w:r w:rsidR="0005187D">
              <w:t xml:space="preserve"> </w:t>
            </w:r>
            <w:r w:rsidR="0005187D">
              <w:tab/>
              <w:t>Yes</w:t>
            </w:r>
          </w:p>
        </w:tc>
        <w:tc>
          <w:tcPr>
            <w:tcW w:w="368" w:type="dxa"/>
            <w:vAlign w:val="center"/>
          </w:tcPr>
          <w:p w14:paraId="626CD316" w14:textId="77777777" w:rsidR="00FF3816" w:rsidRPr="00B72362" w:rsidRDefault="00FF3816" w:rsidP="00FF3816"/>
        </w:tc>
        <w:tc>
          <w:tcPr>
            <w:tcW w:w="1164" w:type="dxa"/>
            <w:gridSpan w:val="2"/>
            <w:vAlign w:val="center"/>
          </w:tcPr>
          <w:p w14:paraId="03EAD4B4" w14:textId="77777777" w:rsidR="00FF3816" w:rsidRPr="00B72362" w:rsidRDefault="0005187D" w:rsidP="00FF3816">
            <w:r>
              <w:tab/>
              <w:t>No</w:t>
            </w:r>
          </w:p>
        </w:tc>
        <w:tc>
          <w:tcPr>
            <w:tcW w:w="370" w:type="dxa"/>
            <w:vAlign w:val="center"/>
          </w:tcPr>
          <w:p w14:paraId="62EEAB78" w14:textId="77777777" w:rsidR="00FF3816" w:rsidRPr="00B72362" w:rsidRDefault="00FF3816" w:rsidP="00FF3816"/>
        </w:tc>
        <w:tc>
          <w:tcPr>
            <w:tcW w:w="4747" w:type="dxa"/>
            <w:gridSpan w:val="8"/>
            <w:vAlign w:val="center"/>
          </w:tcPr>
          <w:p w14:paraId="79350FA1" w14:textId="77777777" w:rsidR="00FF3816" w:rsidRPr="00B72362" w:rsidRDefault="00FF3816" w:rsidP="00FF3816"/>
        </w:tc>
      </w:tr>
      <w:tr w:rsidR="004C7C06" w:rsidRPr="00B72362" w14:paraId="6BE2533E" w14:textId="77777777" w:rsidTr="00CD4B93">
        <w:trPr>
          <w:cantSplit/>
          <w:trHeight w:val="230"/>
          <w:jc w:val="center"/>
        </w:trPr>
        <w:tc>
          <w:tcPr>
            <w:tcW w:w="9360" w:type="dxa"/>
            <w:gridSpan w:val="15"/>
            <w:shd w:val="clear" w:color="auto" w:fill="A6A6A6" w:themeFill="background1" w:themeFillShade="A6"/>
            <w:vAlign w:val="center"/>
          </w:tcPr>
          <w:p w14:paraId="0087916B" w14:textId="77777777" w:rsidR="004C7C06" w:rsidRPr="00B72362" w:rsidRDefault="004C7C06" w:rsidP="004C7C06">
            <w:pPr>
              <w:pStyle w:val="SectionHeading"/>
            </w:pPr>
            <w:r>
              <w:t xml:space="preserve">Consent </w:t>
            </w:r>
          </w:p>
        </w:tc>
      </w:tr>
      <w:tr w:rsidR="004C7C06" w:rsidRPr="00B72362" w14:paraId="75A2FE9E" w14:textId="77777777" w:rsidTr="004C7C06">
        <w:trPr>
          <w:cantSplit/>
          <w:trHeight w:val="230"/>
          <w:jc w:val="center"/>
        </w:trPr>
        <w:tc>
          <w:tcPr>
            <w:tcW w:w="9360" w:type="dxa"/>
            <w:gridSpan w:val="15"/>
            <w:vAlign w:val="center"/>
          </w:tcPr>
          <w:p w14:paraId="64A05327" w14:textId="77777777" w:rsidR="004C7C06" w:rsidRPr="00B72362" w:rsidRDefault="004C7C06" w:rsidP="00FF3816">
            <w:r>
              <w:t>In accordance with Dept. Education &amp; Skills’ guidelines, the Board of Management must seek permission in the following areas:</w:t>
            </w:r>
          </w:p>
        </w:tc>
      </w:tr>
      <w:tr w:rsidR="004C7C06" w:rsidRPr="00B72362" w14:paraId="4500BE5B" w14:textId="77777777" w:rsidTr="004C7C06">
        <w:trPr>
          <w:cantSplit/>
          <w:trHeight w:val="230"/>
          <w:jc w:val="center"/>
        </w:trPr>
        <w:tc>
          <w:tcPr>
            <w:tcW w:w="9360" w:type="dxa"/>
            <w:gridSpan w:val="15"/>
            <w:vAlign w:val="center"/>
          </w:tcPr>
          <w:p w14:paraId="090EF27B" w14:textId="77777777" w:rsidR="004C7C06" w:rsidRDefault="004C7C06" w:rsidP="004C7C06">
            <w:pPr>
              <w:numPr>
                <w:ilvl w:val="0"/>
                <w:numId w:val="1"/>
              </w:numPr>
            </w:pPr>
            <w:r>
              <w:t xml:space="preserve">DES Database:  I give permission for Pobalscoil Neasáin and the Dept. of Education &amp; </w:t>
            </w:r>
            <w:r w:rsidR="00FF6F91">
              <w:t>Skills to</w:t>
            </w:r>
            <w:r>
              <w:t xml:space="preserve"> retain personal information about my child for purposes as outlined in DES circular 047/2010 (a copy of which is available at </w:t>
            </w:r>
            <w:hyperlink r:id="rId8" w:history="1">
              <w:r w:rsidRPr="00F93E31">
                <w:rPr>
                  <w:rStyle w:val="Hyperlink"/>
                </w:rPr>
                <w:t>www.education.ie</w:t>
              </w:r>
            </w:hyperlink>
            <w:r w:rsidR="00157304">
              <w:t>.)</w:t>
            </w:r>
          </w:p>
          <w:p w14:paraId="1D790E8F" w14:textId="77777777" w:rsidR="004C7C06" w:rsidRDefault="004C7C06" w:rsidP="004C7C06">
            <w:pPr>
              <w:numPr>
                <w:ilvl w:val="0"/>
                <w:numId w:val="1"/>
              </w:numPr>
            </w:pPr>
            <w:r>
              <w:t>In the event of a critical incident involving the school community, I give my permission for my son/daughter to receive counseling by an outside agency, if required.</w:t>
            </w:r>
          </w:p>
          <w:p w14:paraId="48304E6E" w14:textId="77777777" w:rsidR="004C7C06" w:rsidRDefault="004C7C06" w:rsidP="004C7C06">
            <w:pPr>
              <w:numPr>
                <w:ilvl w:val="0"/>
                <w:numId w:val="1"/>
              </w:numPr>
            </w:pPr>
            <w:r>
              <w:t>I give permission for the use of school related photographic images which include my son/daughter on the school website or in other publications.</w:t>
            </w:r>
          </w:p>
          <w:p w14:paraId="003D9A92" w14:textId="77777777" w:rsidR="004C7C06" w:rsidRDefault="004C7C06" w:rsidP="004C7C06">
            <w:pPr>
              <w:numPr>
                <w:ilvl w:val="0"/>
                <w:numId w:val="1"/>
              </w:numPr>
            </w:pPr>
            <w:r>
              <w:t>I understand, accept and agree to the aims and rules of Pobalscoil Neasáin as stated in the school’s Admissions Policy and Code of</w:t>
            </w:r>
            <w:r w:rsidRPr="00FF6F91">
              <w:t xml:space="preserve"> </w:t>
            </w:r>
            <w:proofErr w:type="spellStart"/>
            <w:r w:rsidRPr="00FF6F91">
              <w:t>Behaviour</w:t>
            </w:r>
            <w:proofErr w:type="spellEnd"/>
            <w:r>
              <w:t xml:space="preserve"> (available on our school website:  </w:t>
            </w:r>
            <w:hyperlink r:id="rId9" w:history="1">
              <w:r w:rsidRPr="00F93E31">
                <w:rPr>
                  <w:rStyle w:val="Hyperlink"/>
                </w:rPr>
                <w:t>www.psn.ie</w:t>
              </w:r>
            </w:hyperlink>
            <w:r>
              <w:t xml:space="preserve"> </w:t>
            </w:r>
            <w:r w:rsidR="00157304">
              <w:t>)</w:t>
            </w:r>
            <w:r>
              <w:t>.</w:t>
            </w:r>
          </w:p>
          <w:p w14:paraId="565F86E3" w14:textId="77777777" w:rsidR="004C7C06" w:rsidRDefault="004C7C06" w:rsidP="004C7C06">
            <w:pPr>
              <w:numPr>
                <w:ilvl w:val="0"/>
                <w:numId w:val="1"/>
              </w:numPr>
            </w:pPr>
            <w:r>
              <w:t>I agree to monitor my child’s progress through the school journal.</w:t>
            </w:r>
          </w:p>
          <w:p w14:paraId="29C6A6FB" w14:textId="77777777" w:rsidR="004C7C06" w:rsidRDefault="004C7C06" w:rsidP="004C7C06">
            <w:pPr>
              <w:ind w:left="720"/>
            </w:pPr>
          </w:p>
        </w:tc>
      </w:tr>
      <w:tr w:rsidR="005D4280" w:rsidRPr="00B72362" w14:paraId="4F87E2AC" w14:textId="77777777" w:rsidTr="00CD4B93">
        <w:trPr>
          <w:cantSplit/>
          <w:trHeight w:val="576"/>
          <w:jc w:val="center"/>
        </w:trPr>
        <w:tc>
          <w:tcPr>
            <w:tcW w:w="6793" w:type="dxa"/>
            <w:gridSpan w:val="13"/>
            <w:vAlign w:val="bottom"/>
          </w:tcPr>
          <w:p w14:paraId="4893745D" w14:textId="77777777" w:rsidR="005D4280" w:rsidRPr="00B72362" w:rsidRDefault="005D4280" w:rsidP="00CD4B93">
            <w:pPr>
              <w:pStyle w:val="SignatureText"/>
            </w:pPr>
            <w:r w:rsidRPr="00B72362">
              <w:t xml:space="preserve">Signature of </w:t>
            </w:r>
            <w:r w:rsidR="00CD4B93">
              <w:t>A</w:t>
            </w:r>
            <w:r w:rsidRPr="00B72362">
              <w:t>pplicant</w:t>
            </w:r>
            <w:r w:rsidR="004C61A1">
              <w:t>:</w:t>
            </w:r>
          </w:p>
        </w:tc>
        <w:tc>
          <w:tcPr>
            <w:tcW w:w="2567" w:type="dxa"/>
            <w:gridSpan w:val="2"/>
            <w:vAlign w:val="bottom"/>
          </w:tcPr>
          <w:p w14:paraId="5BE3DC50" w14:textId="77777777" w:rsidR="005D4280" w:rsidRPr="00B72362" w:rsidRDefault="005D4280" w:rsidP="00F06353">
            <w:pPr>
              <w:pStyle w:val="SignatureText"/>
            </w:pPr>
            <w:r w:rsidRPr="00B72362">
              <w:t>Date</w:t>
            </w:r>
          </w:p>
        </w:tc>
      </w:tr>
      <w:tr w:rsidR="005D4280" w:rsidRPr="00B72362" w14:paraId="62E25815" w14:textId="77777777" w:rsidTr="00CD4B93">
        <w:trPr>
          <w:cantSplit/>
          <w:trHeight w:val="576"/>
          <w:jc w:val="center"/>
        </w:trPr>
        <w:tc>
          <w:tcPr>
            <w:tcW w:w="6793" w:type="dxa"/>
            <w:gridSpan w:val="13"/>
            <w:vAlign w:val="bottom"/>
          </w:tcPr>
          <w:p w14:paraId="2B0FB2C2" w14:textId="77777777" w:rsidR="005D4280" w:rsidRPr="00B72362" w:rsidRDefault="005D4280" w:rsidP="002444C6">
            <w:pPr>
              <w:pStyle w:val="SignatureText"/>
            </w:pPr>
            <w:r w:rsidRPr="00B72362">
              <w:t xml:space="preserve">Signature of </w:t>
            </w:r>
            <w:r w:rsidR="002444C6">
              <w:t>Parent/Guardian</w:t>
            </w:r>
            <w:r w:rsidR="004C61A1">
              <w:t>:</w:t>
            </w:r>
          </w:p>
        </w:tc>
        <w:tc>
          <w:tcPr>
            <w:tcW w:w="2567" w:type="dxa"/>
            <w:gridSpan w:val="2"/>
            <w:vAlign w:val="bottom"/>
          </w:tcPr>
          <w:p w14:paraId="144980E4" w14:textId="77777777" w:rsidR="005D4280" w:rsidRPr="00B72362" w:rsidRDefault="005D4280" w:rsidP="00F06353">
            <w:pPr>
              <w:pStyle w:val="SignatureText"/>
            </w:pPr>
            <w:r w:rsidRPr="00B72362">
              <w:t>Date</w:t>
            </w:r>
          </w:p>
        </w:tc>
      </w:tr>
      <w:tr w:rsidR="002444C6" w:rsidRPr="00B72362" w14:paraId="6ED2024B" w14:textId="77777777" w:rsidTr="00CD4B93">
        <w:trPr>
          <w:cantSplit/>
          <w:trHeight w:val="576"/>
          <w:jc w:val="center"/>
        </w:trPr>
        <w:tc>
          <w:tcPr>
            <w:tcW w:w="6793" w:type="dxa"/>
            <w:gridSpan w:val="13"/>
            <w:vAlign w:val="bottom"/>
          </w:tcPr>
          <w:p w14:paraId="205A12BE" w14:textId="77777777" w:rsidR="002444C6" w:rsidRPr="00B72362" w:rsidRDefault="002444C6" w:rsidP="00CD4B93">
            <w:pPr>
              <w:pStyle w:val="SignatureText"/>
            </w:pPr>
            <w:r w:rsidRPr="00B72362">
              <w:t xml:space="preserve">Signature of </w:t>
            </w:r>
            <w:r>
              <w:t>Parent/Guardian</w:t>
            </w:r>
            <w:r w:rsidR="004C61A1">
              <w:t>:</w:t>
            </w:r>
          </w:p>
        </w:tc>
        <w:tc>
          <w:tcPr>
            <w:tcW w:w="2567" w:type="dxa"/>
            <w:gridSpan w:val="2"/>
            <w:vAlign w:val="bottom"/>
          </w:tcPr>
          <w:p w14:paraId="3A8DD931" w14:textId="77777777" w:rsidR="002444C6" w:rsidRPr="00B72362" w:rsidRDefault="002444C6" w:rsidP="000E45B0">
            <w:pPr>
              <w:pStyle w:val="SignatureText"/>
            </w:pPr>
            <w:r w:rsidRPr="00B72362">
              <w:t>Date</w:t>
            </w:r>
          </w:p>
        </w:tc>
      </w:tr>
      <w:tr w:rsidR="00CD4B93" w:rsidRPr="00B72362" w14:paraId="72F96255" w14:textId="77777777" w:rsidTr="00157304">
        <w:trPr>
          <w:cantSplit/>
          <w:trHeight w:val="576"/>
          <w:jc w:val="center"/>
        </w:trPr>
        <w:tc>
          <w:tcPr>
            <w:tcW w:w="2244" w:type="dxa"/>
            <w:gridSpan w:val="2"/>
            <w:tcBorders>
              <w:bottom w:val="single" w:sz="4" w:space="0" w:color="auto"/>
            </w:tcBorders>
            <w:vAlign w:val="center"/>
          </w:tcPr>
          <w:p w14:paraId="09AEDAC1" w14:textId="77777777" w:rsidR="00CD4B93" w:rsidRDefault="00CD4B93" w:rsidP="00CD4B93">
            <w:pPr>
              <w:pStyle w:val="SignatureText"/>
            </w:pPr>
            <w:r>
              <w:t>Checklist, have you:</w:t>
            </w:r>
          </w:p>
        </w:tc>
        <w:tc>
          <w:tcPr>
            <w:tcW w:w="7116" w:type="dxa"/>
            <w:gridSpan w:val="13"/>
            <w:tcBorders>
              <w:bottom w:val="single" w:sz="4" w:space="0" w:color="auto"/>
            </w:tcBorders>
            <w:vAlign w:val="bottom"/>
          </w:tcPr>
          <w:p w14:paraId="140AD9FC" w14:textId="77777777" w:rsidR="00CD4B93" w:rsidRDefault="00CD4B93" w:rsidP="00CD4B93">
            <w:pPr>
              <w:pStyle w:val="SignatureText"/>
            </w:pPr>
            <w:r>
              <w:t>Completed all sections of Application Form</w:t>
            </w:r>
            <w:r>
              <w:tab/>
            </w:r>
            <w:r>
              <w:tab/>
              <w:t xml:space="preserve"> </w:t>
            </w:r>
            <w:r>
              <w:tab/>
            </w:r>
            <w:r w:rsidRPr="00CD4B93">
              <w:rPr>
                <w:rFonts w:cs="Tahoma"/>
                <w:sz w:val="20"/>
                <w:szCs w:val="20"/>
              </w:rPr>
              <w:t>□</w:t>
            </w:r>
            <w:r>
              <w:tab/>
            </w:r>
          </w:p>
          <w:p w14:paraId="7F59510A" w14:textId="77777777" w:rsidR="00CD4B93" w:rsidRDefault="00CD4B93" w:rsidP="00CD4B93">
            <w:pPr>
              <w:pStyle w:val="SignatureText"/>
            </w:pPr>
            <w:r>
              <w:t>Enclosed copies of relevant Reports/Exemptions</w:t>
            </w:r>
            <w:r>
              <w:tab/>
            </w:r>
            <w:r>
              <w:tab/>
            </w:r>
            <w:r w:rsidRPr="00CD4B93">
              <w:rPr>
                <w:rFonts w:cs="Tahoma"/>
                <w:sz w:val="20"/>
                <w:szCs w:val="20"/>
              </w:rPr>
              <w:t>□</w:t>
            </w:r>
          </w:p>
          <w:p w14:paraId="2086EB30" w14:textId="77777777" w:rsidR="00CD4B93" w:rsidRPr="00B72362" w:rsidRDefault="00CD4B93" w:rsidP="00CD4B93">
            <w:pPr>
              <w:pStyle w:val="SignatureText"/>
            </w:pPr>
            <w:r>
              <w:t>Enclosed copies of most recent school reports</w:t>
            </w:r>
            <w:r>
              <w:tab/>
            </w:r>
            <w:r>
              <w:tab/>
            </w:r>
            <w:r w:rsidRPr="00CD4B93">
              <w:rPr>
                <w:rFonts w:cs="Tahoma"/>
                <w:sz w:val="20"/>
                <w:szCs w:val="20"/>
              </w:rPr>
              <w:t>□</w:t>
            </w:r>
          </w:p>
        </w:tc>
      </w:tr>
      <w:tr w:rsidR="00157304" w:rsidRPr="00B72362" w14:paraId="7EFF917D" w14:textId="77777777" w:rsidTr="00157304">
        <w:trPr>
          <w:cantSplit/>
          <w:trHeight w:val="1874"/>
          <w:jc w:val="center"/>
        </w:trPr>
        <w:tc>
          <w:tcPr>
            <w:tcW w:w="9360" w:type="dxa"/>
            <w:gridSpan w:val="15"/>
            <w:tcBorders>
              <w:left w:val="nil"/>
              <w:bottom w:val="single" w:sz="4" w:space="0" w:color="auto"/>
              <w:right w:val="nil"/>
            </w:tcBorders>
            <w:vAlign w:val="center"/>
          </w:tcPr>
          <w:p w14:paraId="643E452C" w14:textId="77777777" w:rsidR="00157304" w:rsidRDefault="00157304" w:rsidP="00CD4B93">
            <w:pPr>
              <w:pStyle w:val="SignatureText"/>
            </w:pPr>
          </w:p>
          <w:p w14:paraId="43F09136" w14:textId="77777777" w:rsidR="00157304" w:rsidRDefault="00157304" w:rsidP="00CD4B93">
            <w:pPr>
              <w:pStyle w:val="SignatureText"/>
            </w:pPr>
          </w:p>
        </w:tc>
      </w:tr>
      <w:tr w:rsidR="007C5D86" w:rsidRPr="00B72362" w14:paraId="4139C8BA" w14:textId="77777777" w:rsidTr="00157304">
        <w:trPr>
          <w:cantSplit/>
          <w:trHeight w:val="230"/>
          <w:jc w:val="center"/>
        </w:trPr>
        <w:tc>
          <w:tcPr>
            <w:tcW w:w="9360" w:type="dxa"/>
            <w:gridSpan w:val="15"/>
            <w:tcBorders>
              <w:top w:val="single" w:sz="4" w:space="0" w:color="auto"/>
            </w:tcBorders>
            <w:shd w:val="clear" w:color="auto" w:fill="A6A6A6" w:themeFill="background1" w:themeFillShade="A6"/>
            <w:vAlign w:val="center"/>
          </w:tcPr>
          <w:p w14:paraId="2D7D768D" w14:textId="77777777" w:rsidR="007C5D86" w:rsidRPr="00B72362" w:rsidRDefault="007C5D86" w:rsidP="000E45B0">
            <w:pPr>
              <w:jc w:val="center"/>
            </w:pPr>
            <w:r>
              <w:t>For Pobalscoil Neasáin office use only:</w:t>
            </w:r>
          </w:p>
        </w:tc>
      </w:tr>
      <w:tr w:rsidR="007C5D86" w:rsidRPr="00B72362" w14:paraId="2716ACB6" w14:textId="77777777" w:rsidTr="004C7C06">
        <w:trPr>
          <w:cantSplit/>
          <w:trHeight w:val="230"/>
          <w:jc w:val="center"/>
        </w:trPr>
        <w:tc>
          <w:tcPr>
            <w:tcW w:w="3468" w:type="dxa"/>
            <w:gridSpan w:val="5"/>
            <w:vAlign w:val="center"/>
          </w:tcPr>
          <w:p w14:paraId="60D668AD" w14:textId="77777777" w:rsidR="007C5D86" w:rsidRPr="00B72362" w:rsidRDefault="007C5D86" w:rsidP="000E45B0">
            <w:r>
              <w:t>Date received:</w:t>
            </w:r>
          </w:p>
        </w:tc>
        <w:tc>
          <w:tcPr>
            <w:tcW w:w="5892" w:type="dxa"/>
            <w:gridSpan w:val="10"/>
            <w:vAlign w:val="center"/>
          </w:tcPr>
          <w:p w14:paraId="1C7A9E46" w14:textId="77777777" w:rsidR="007C5D86" w:rsidRPr="00B72362" w:rsidRDefault="007C5D86" w:rsidP="000E45B0">
            <w:r>
              <w:t>Notes:</w:t>
            </w:r>
          </w:p>
        </w:tc>
      </w:tr>
      <w:tr w:rsidR="007C5D86" w:rsidRPr="00B72362" w14:paraId="407A9923" w14:textId="77777777" w:rsidTr="004C7C06">
        <w:trPr>
          <w:cantSplit/>
          <w:trHeight w:val="230"/>
          <w:jc w:val="center"/>
        </w:trPr>
        <w:tc>
          <w:tcPr>
            <w:tcW w:w="4806" w:type="dxa"/>
            <w:gridSpan w:val="8"/>
            <w:vAlign w:val="center"/>
          </w:tcPr>
          <w:p w14:paraId="2BEC8E52" w14:textId="77777777" w:rsidR="007C5D86" w:rsidRPr="00B72362" w:rsidRDefault="007C5D86" w:rsidP="000E45B0">
            <w:r>
              <w:t>School Reports received:</w:t>
            </w:r>
          </w:p>
        </w:tc>
        <w:tc>
          <w:tcPr>
            <w:tcW w:w="4554" w:type="dxa"/>
            <w:gridSpan w:val="7"/>
            <w:vAlign w:val="center"/>
          </w:tcPr>
          <w:p w14:paraId="2D1CAF37" w14:textId="77777777" w:rsidR="007C5D86" w:rsidRPr="00B72362" w:rsidRDefault="00FF6F91" w:rsidP="000E45B0">
            <w:r>
              <w:t>Assessment</w:t>
            </w:r>
            <w:r w:rsidR="007C5D86">
              <w:t xml:space="preserve"> Reports received:</w:t>
            </w:r>
          </w:p>
        </w:tc>
      </w:tr>
      <w:tr w:rsidR="007C5D86" w:rsidRPr="00B72362" w14:paraId="6A06178F" w14:textId="77777777" w:rsidTr="001E18C7">
        <w:trPr>
          <w:cantSplit/>
          <w:trHeight w:val="230"/>
          <w:jc w:val="center"/>
        </w:trPr>
        <w:tc>
          <w:tcPr>
            <w:tcW w:w="9360" w:type="dxa"/>
            <w:gridSpan w:val="15"/>
            <w:vAlign w:val="center"/>
          </w:tcPr>
          <w:p w14:paraId="3A51AA7C" w14:textId="77777777" w:rsidR="007C5D86" w:rsidRPr="006473A7" w:rsidRDefault="007C5D86" w:rsidP="000E45B0">
            <w:pPr>
              <w:rPr>
                <w:b/>
              </w:rPr>
            </w:pPr>
            <w:r>
              <w:rPr>
                <w:b/>
              </w:rPr>
              <w:t>NB:  The attached section must be completed by your current school Principal in order for your application to be processed.  This form should be returned by the Principal to Pobalscoil Neasáin directly.</w:t>
            </w:r>
          </w:p>
        </w:tc>
      </w:tr>
    </w:tbl>
    <w:p w14:paraId="06C2B1DA" w14:textId="77777777" w:rsidR="00157304" w:rsidRDefault="00157304" w:rsidP="00B72362"/>
    <w:p w14:paraId="762DB70F" w14:textId="6FD0B68D" w:rsidR="00157304" w:rsidRPr="00B72362" w:rsidRDefault="00157304" w:rsidP="00157304"/>
    <w:tbl>
      <w:tblPr>
        <w:tblStyle w:val="TableGrid"/>
        <w:tblpPr w:leftFromText="180" w:rightFromText="180" w:vertAnchor="text" w:horzAnchor="margin" w:tblpX="257" w:tblpY="-14"/>
        <w:tblOverlap w:val="never"/>
        <w:tblW w:w="10463" w:type="dxa"/>
        <w:tblLook w:val="01E0" w:firstRow="1" w:lastRow="1" w:firstColumn="1" w:lastColumn="1" w:noHBand="0" w:noVBand="0"/>
      </w:tblPr>
      <w:tblGrid>
        <w:gridCol w:w="6742"/>
        <w:gridCol w:w="3721"/>
      </w:tblGrid>
      <w:tr w:rsidR="00157304" w:rsidRPr="00B72362" w14:paraId="333C5DFD" w14:textId="77777777" w:rsidTr="00C72156">
        <w:trPr>
          <w:cantSplit/>
          <w:trHeight w:val="230"/>
        </w:trPr>
        <w:tc>
          <w:tcPr>
            <w:tcW w:w="10463" w:type="dxa"/>
            <w:gridSpan w:val="2"/>
            <w:vAlign w:val="center"/>
          </w:tcPr>
          <w:p w14:paraId="52D4A37F" w14:textId="77777777" w:rsidR="00157304" w:rsidRDefault="00157304" w:rsidP="00C72156">
            <w:pPr>
              <w:pStyle w:val="Heading2"/>
              <w:rPr>
                <w:b/>
                <w:sz w:val="24"/>
                <w:szCs w:val="24"/>
              </w:rPr>
            </w:pPr>
            <w:r w:rsidRPr="00E004A2">
              <w:rPr>
                <w:b/>
                <w:sz w:val="24"/>
                <w:szCs w:val="24"/>
              </w:rPr>
              <w:lastRenderedPageBreak/>
              <w:t>POBALSCOIL NEASÁIN</w:t>
            </w:r>
          </w:p>
          <w:p w14:paraId="42913274" w14:textId="77777777" w:rsidR="00157304" w:rsidRPr="00E004A2" w:rsidRDefault="00157304" w:rsidP="00C72156">
            <w:pPr>
              <w:jc w:val="center"/>
            </w:pPr>
            <w:r>
              <w:t>Baldoyle, Dublin 13   (01) 8063092</w:t>
            </w:r>
          </w:p>
          <w:p w14:paraId="57495485" w14:textId="77777777" w:rsidR="00157304" w:rsidRPr="006A156F" w:rsidRDefault="00157304" w:rsidP="00C72156">
            <w:pPr>
              <w:pStyle w:val="SectionHeading"/>
              <w:rPr>
                <w:rFonts w:cs="Tahoma"/>
                <w:b/>
                <w:sz w:val="24"/>
                <w:szCs w:val="24"/>
              </w:rPr>
            </w:pPr>
            <w:r>
              <w:rPr>
                <w:rFonts w:cs="Tahoma"/>
                <w:b/>
                <w:sz w:val="24"/>
                <w:szCs w:val="24"/>
              </w:rPr>
              <w:t>JUN</w:t>
            </w:r>
            <w:r w:rsidRPr="006A156F">
              <w:rPr>
                <w:rFonts w:cs="Tahoma"/>
                <w:b/>
                <w:sz w:val="24"/>
                <w:szCs w:val="24"/>
              </w:rPr>
              <w:t>IOR CYCLE Application</w:t>
            </w:r>
          </w:p>
        </w:tc>
      </w:tr>
      <w:tr w:rsidR="00157304" w:rsidRPr="00B72362" w14:paraId="33B45242" w14:textId="77777777" w:rsidTr="00C72156">
        <w:trPr>
          <w:cantSplit/>
          <w:trHeight w:val="230"/>
        </w:trPr>
        <w:tc>
          <w:tcPr>
            <w:tcW w:w="10463" w:type="dxa"/>
            <w:gridSpan w:val="2"/>
            <w:shd w:val="clear" w:color="auto" w:fill="A6A6A6"/>
            <w:vAlign w:val="center"/>
          </w:tcPr>
          <w:p w14:paraId="2DEE8D6D" w14:textId="77777777" w:rsidR="00157304" w:rsidRPr="00B72362" w:rsidRDefault="00157304" w:rsidP="00C72156">
            <w:pPr>
              <w:pStyle w:val="SectionHeading"/>
            </w:pPr>
            <w:r>
              <w:t xml:space="preserve">TO BE COMPLETED BY PRINCIPAL AT CURRENT SCHOOL </w:t>
            </w:r>
          </w:p>
        </w:tc>
      </w:tr>
      <w:tr w:rsidR="004B047B" w:rsidRPr="001D4127" w14:paraId="39BACD2D" w14:textId="77777777" w:rsidTr="00C72156">
        <w:trPr>
          <w:cantSplit/>
          <w:trHeight w:val="230"/>
        </w:trPr>
        <w:tc>
          <w:tcPr>
            <w:tcW w:w="10463" w:type="dxa"/>
            <w:gridSpan w:val="2"/>
            <w:vAlign w:val="center"/>
          </w:tcPr>
          <w:p w14:paraId="27C488A4" w14:textId="77777777" w:rsidR="004B047B" w:rsidRPr="001D4127" w:rsidRDefault="004B047B" w:rsidP="00C72156">
            <w:pPr>
              <w:rPr>
                <w:b/>
              </w:rPr>
            </w:pPr>
            <w:r>
              <w:rPr>
                <w:b/>
              </w:rPr>
              <w:t>STUDENT NAME:</w:t>
            </w:r>
          </w:p>
        </w:tc>
      </w:tr>
      <w:tr w:rsidR="00157304" w:rsidRPr="001D4127" w14:paraId="08A99CEB" w14:textId="77777777" w:rsidTr="00C72156">
        <w:trPr>
          <w:cantSplit/>
          <w:trHeight w:val="230"/>
        </w:trPr>
        <w:tc>
          <w:tcPr>
            <w:tcW w:w="10463" w:type="dxa"/>
            <w:gridSpan w:val="2"/>
            <w:vAlign w:val="center"/>
          </w:tcPr>
          <w:p w14:paraId="4E5E09C5" w14:textId="77777777" w:rsidR="00157304" w:rsidRPr="001D4127" w:rsidRDefault="00157304" w:rsidP="00C72156">
            <w:pPr>
              <w:rPr>
                <w:b/>
              </w:rPr>
            </w:pPr>
            <w:r w:rsidRPr="001D4127">
              <w:rPr>
                <w:b/>
              </w:rPr>
              <w:t>Please give a general assessment of the student under the following headings:</w:t>
            </w:r>
          </w:p>
        </w:tc>
      </w:tr>
      <w:tr w:rsidR="00157304" w:rsidRPr="00B72362" w14:paraId="7F7E0D76" w14:textId="77777777" w:rsidTr="00C72156">
        <w:trPr>
          <w:cantSplit/>
          <w:trHeight w:val="230"/>
        </w:trPr>
        <w:tc>
          <w:tcPr>
            <w:tcW w:w="10463" w:type="dxa"/>
            <w:gridSpan w:val="2"/>
            <w:vAlign w:val="center"/>
          </w:tcPr>
          <w:p w14:paraId="6DF58862" w14:textId="77777777" w:rsidR="00157304" w:rsidRPr="00B72362" w:rsidRDefault="00157304" w:rsidP="00C72156">
            <w:r>
              <w:t>Ability &amp; Application:</w:t>
            </w:r>
          </w:p>
        </w:tc>
      </w:tr>
      <w:tr w:rsidR="00157304" w:rsidRPr="00B72362" w14:paraId="5E281EA6" w14:textId="77777777" w:rsidTr="00C72156">
        <w:trPr>
          <w:cantSplit/>
          <w:trHeight w:val="230"/>
        </w:trPr>
        <w:tc>
          <w:tcPr>
            <w:tcW w:w="10463" w:type="dxa"/>
            <w:gridSpan w:val="2"/>
            <w:vAlign w:val="center"/>
          </w:tcPr>
          <w:p w14:paraId="21D75D6F" w14:textId="77777777" w:rsidR="00157304" w:rsidRPr="00B72362" w:rsidRDefault="00157304" w:rsidP="00C72156"/>
        </w:tc>
      </w:tr>
      <w:tr w:rsidR="00157304" w:rsidRPr="00B72362" w14:paraId="0178410E" w14:textId="77777777" w:rsidTr="00C72156">
        <w:trPr>
          <w:cantSplit/>
          <w:trHeight w:val="230"/>
        </w:trPr>
        <w:tc>
          <w:tcPr>
            <w:tcW w:w="10463" w:type="dxa"/>
            <w:gridSpan w:val="2"/>
            <w:vAlign w:val="center"/>
          </w:tcPr>
          <w:p w14:paraId="442CB067" w14:textId="77777777" w:rsidR="00157304" w:rsidRDefault="00157304" w:rsidP="00C72156"/>
        </w:tc>
      </w:tr>
      <w:tr w:rsidR="00157304" w:rsidRPr="00B72362" w14:paraId="0E584054" w14:textId="77777777" w:rsidTr="00C72156">
        <w:trPr>
          <w:cantSplit/>
          <w:trHeight w:val="230"/>
        </w:trPr>
        <w:tc>
          <w:tcPr>
            <w:tcW w:w="10463" w:type="dxa"/>
            <w:gridSpan w:val="2"/>
            <w:vAlign w:val="center"/>
          </w:tcPr>
          <w:p w14:paraId="7D645D32" w14:textId="77777777" w:rsidR="00157304" w:rsidRDefault="00157304" w:rsidP="00C72156"/>
        </w:tc>
      </w:tr>
      <w:tr w:rsidR="00157304" w:rsidRPr="00B72362" w14:paraId="5ED9A5E9" w14:textId="77777777" w:rsidTr="00C72156">
        <w:trPr>
          <w:cantSplit/>
          <w:trHeight w:val="230"/>
        </w:trPr>
        <w:tc>
          <w:tcPr>
            <w:tcW w:w="10463" w:type="dxa"/>
            <w:gridSpan w:val="2"/>
            <w:vAlign w:val="center"/>
          </w:tcPr>
          <w:p w14:paraId="6AA88A97" w14:textId="77777777" w:rsidR="00157304" w:rsidRPr="00B72362" w:rsidRDefault="00157304" w:rsidP="00C72156"/>
        </w:tc>
      </w:tr>
      <w:tr w:rsidR="00157304" w:rsidRPr="00B72362" w14:paraId="5602DF2F" w14:textId="77777777" w:rsidTr="00C72156">
        <w:trPr>
          <w:cantSplit/>
          <w:trHeight w:val="230"/>
        </w:trPr>
        <w:tc>
          <w:tcPr>
            <w:tcW w:w="10463" w:type="dxa"/>
            <w:gridSpan w:val="2"/>
            <w:vAlign w:val="center"/>
          </w:tcPr>
          <w:p w14:paraId="5EBEBA6D" w14:textId="77777777" w:rsidR="00157304" w:rsidRPr="00B72362" w:rsidRDefault="00157304" w:rsidP="00C72156"/>
        </w:tc>
      </w:tr>
      <w:tr w:rsidR="00157304" w:rsidRPr="00B72362" w14:paraId="6C905467" w14:textId="77777777" w:rsidTr="00C72156">
        <w:trPr>
          <w:cantSplit/>
          <w:trHeight w:val="230"/>
        </w:trPr>
        <w:tc>
          <w:tcPr>
            <w:tcW w:w="10463" w:type="dxa"/>
            <w:gridSpan w:val="2"/>
            <w:vAlign w:val="center"/>
          </w:tcPr>
          <w:p w14:paraId="4738E404" w14:textId="77777777" w:rsidR="00157304" w:rsidRPr="00B72362" w:rsidRDefault="00157304" w:rsidP="00C72156">
            <w:r>
              <w:t>Attendance &amp; Punctuality:</w:t>
            </w:r>
          </w:p>
        </w:tc>
      </w:tr>
      <w:tr w:rsidR="00157304" w:rsidRPr="00B72362" w14:paraId="21D648B4" w14:textId="77777777" w:rsidTr="00C72156">
        <w:trPr>
          <w:cantSplit/>
          <w:trHeight w:val="230"/>
        </w:trPr>
        <w:tc>
          <w:tcPr>
            <w:tcW w:w="10463" w:type="dxa"/>
            <w:gridSpan w:val="2"/>
            <w:vAlign w:val="center"/>
          </w:tcPr>
          <w:p w14:paraId="7802E348" w14:textId="77777777" w:rsidR="00157304" w:rsidRPr="00B72362" w:rsidRDefault="00157304" w:rsidP="00C72156"/>
        </w:tc>
      </w:tr>
      <w:tr w:rsidR="00157304" w:rsidRPr="00B72362" w14:paraId="5BEA3343" w14:textId="77777777" w:rsidTr="00C72156">
        <w:trPr>
          <w:cantSplit/>
          <w:trHeight w:val="230"/>
        </w:trPr>
        <w:tc>
          <w:tcPr>
            <w:tcW w:w="10463" w:type="dxa"/>
            <w:gridSpan w:val="2"/>
            <w:vAlign w:val="center"/>
          </w:tcPr>
          <w:p w14:paraId="34AFEB7F" w14:textId="77777777" w:rsidR="00157304" w:rsidRPr="00B72362" w:rsidRDefault="00157304" w:rsidP="00C72156"/>
        </w:tc>
      </w:tr>
      <w:tr w:rsidR="00157304" w:rsidRPr="00B72362" w14:paraId="7AEA712B" w14:textId="77777777" w:rsidTr="00C72156">
        <w:trPr>
          <w:cantSplit/>
          <w:trHeight w:val="230"/>
        </w:trPr>
        <w:tc>
          <w:tcPr>
            <w:tcW w:w="10463" w:type="dxa"/>
            <w:gridSpan w:val="2"/>
            <w:vAlign w:val="center"/>
          </w:tcPr>
          <w:p w14:paraId="42BD8029" w14:textId="77777777" w:rsidR="00157304" w:rsidRPr="00B72362" w:rsidRDefault="00157304" w:rsidP="00C72156"/>
        </w:tc>
      </w:tr>
      <w:tr w:rsidR="00157304" w:rsidRPr="00B72362" w14:paraId="39FDFC59" w14:textId="77777777" w:rsidTr="00C72156">
        <w:trPr>
          <w:cantSplit/>
          <w:trHeight w:val="230"/>
        </w:trPr>
        <w:tc>
          <w:tcPr>
            <w:tcW w:w="10463" w:type="dxa"/>
            <w:gridSpan w:val="2"/>
            <w:vAlign w:val="center"/>
          </w:tcPr>
          <w:p w14:paraId="0F047B61" w14:textId="77777777" w:rsidR="00157304" w:rsidRPr="00B72362" w:rsidRDefault="00157304" w:rsidP="00C72156">
            <w:proofErr w:type="spellStart"/>
            <w:r>
              <w:t>Behaviour</w:t>
            </w:r>
            <w:proofErr w:type="spellEnd"/>
            <w:r>
              <w:t>:</w:t>
            </w:r>
          </w:p>
        </w:tc>
      </w:tr>
      <w:tr w:rsidR="00157304" w:rsidRPr="00B72362" w14:paraId="66D18E48" w14:textId="77777777" w:rsidTr="00C72156">
        <w:trPr>
          <w:cantSplit/>
          <w:trHeight w:val="230"/>
        </w:trPr>
        <w:tc>
          <w:tcPr>
            <w:tcW w:w="10463" w:type="dxa"/>
            <w:gridSpan w:val="2"/>
            <w:vAlign w:val="center"/>
          </w:tcPr>
          <w:p w14:paraId="5FC6C071" w14:textId="77777777" w:rsidR="00157304" w:rsidRPr="00B72362" w:rsidRDefault="00157304" w:rsidP="00C72156"/>
        </w:tc>
      </w:tr>
      <w:tr w:rsidR="00157304" w:rsidRPr="00B72362" w14:paraId="5C532404" w14:textId="77777777" w:rsidTr="00C72156">
        <w:trPr>
          <w:cantSplit/>
          <w:trHeight w:val="230"/>
        </w:trPr>
        <w:tc>
          <w:tcPr>
            <w:tcW w:w="10463" w:type="dxa"/>
            <w:gridSpan w:val="2"/>
            <w:vAlign w:val="center"/>
          </w:tcPr>
          <w:p w14:paraId="104C5B31" w14:textId="77777777" w:rsidR="00157304" w:rsidRPr="00B72362" w:rsidRDefault="00157304" w:rsidP="00C72156"/>
        </w:tc>
      </w:tr>
      <w:tr w:rsidR="00157304" w:rsidRPr="00B72362" w14:paraId="2B355F68" w14:textId="77777777" w:rsidTr="00C72156">
        <w:trPr>
          <w:cantSplit/>
          <w:trHeight w:val="230"/>
        </w:trPr>
        <w:tc>
          <w:tcPr>
            <w:tcW w:w="10463" w:type="dxa"/>
            <w:gridSpan w:val="2"/>
            <w:vAlign w:val="center"/>
          </w:tcPr>
          <w:p w14:paraId="7C9996A6" w14:textId="77777777" w:rsidR="00157304" w:rsidRPr="00B72362" w:rsidRDefault="00157304" w:rsidP="00C72156"/>
        </w:tc>
      </w:tr>
      <w:tr w:rsidR="00157304" w:rsidRPr="00B72362" w14:paraId="61CF9180" w14:textId="77777777" w:rsidTr="00C72156">
        <w:trPr>
          <w:cantSplit/>
          <w:trHeight w:val="230"/>
        </w:trPr>
        <w:tc>
          <w:tcPr>
            <w:tcW w:w="10463" w:type="dxa"/>
            <w:gridSpan w:val="2"/>
            <w:vAlign w:val="center"/>
          </w:tcPr>
          <w:p w14:paraId="3999F16C" w14:textId="77777777" w:rsidR="00157304" w:rsidRPr="00B72362" w:rsidRDefault="00157304" w:rsidP="00C72156"/>
        </w:tc>
      </w:tr>
      <w:tr w:rsidR="00157304" w:rsidRPr="00B72362" w14:paraId="74032D75" w14:textId="77777777" w:rsidTr="00C72156">
        <w:trPr>
          <w:cantSplit/>
          <w:trHeight w:val="230"/>
        </w:trPr>
        <w:tc>
          <w:tcPr>
            <w:tcW w:w="10463" w:type="dxa"/>
            <w:gridSpan w:val="2"/>
            <w:vAlign w:val="center"/>
          </w:tcPr>
          <w:p w14:paraId="730DD076" w14:textId="77777777" w:rsidR="00157304" w:rsidRPr="00B72362" w:rsidRDefault="00157304" w:rsidP="00C72156"/>
        </w:tc>
      </w:tr>
      <w:tr w:rsidR="00157304" w:rsidRPr="00B72362" w14:paraId="7FBC27C6" w14:textId="77777777" w:rsidTr="00C72156">
        <w:trPr>
          <w:cantSplit/>
          <w:trHeight w:val="230"/>
        </w:trPr>
        <w:tc>
          <w:tcPr>
            <w:tcW w:w="10463" w:type="dxa"/>
            <w:gridSpan w:val="2"/>
            <w:vAlign w:val="center"/>
          </w:tcPr>
          <w:p w14:paraId="38F3E59A" w14:textId="77777777" w:rsidR="00157304" w:rsidRPr="00B72362" w:rsidRDefault="00157304" w:rsidP="00C72156">
            <w:r>
              <w:t>Has this student been suspended at any time?  Please give details of any suspensions:</w:t>
            </w:r>
          </w:p>
        </w:tc>
      </w:tr>
      <w:tr w:rsidR="00157304" w:rsidRPr="00B72362" w14:paraId="193BC0B9" w14:textId="77777777" w:rsidTr="00C72156">
        <w:trPr>
          <w:cantSplit/>
          <w:trHeight w:val="230"/>
        </w:trPr>
        <w:tc>
          <w:tcPr>
            <w:tcW w:w="10463" w:type="dxa"/>
            <w:gridSpan w:val="2"/>
            <w:vAlign w:val="center"/>
          </w:tcPr>
          <w:p w14:paraId="704EC72B" w14:textId="77777777" w:rsidR="00157304" w:rsidRPr="00B72362" w:rsidRDefault="00157304" w:rsidP="00C72156"/>
        </w:tc>
      </w:tr>
      <w:tr w:rsidR="00157304" w:rsidRPr="00B72362" w14:paraId="26E0F7BB" w14:textId="77777777" w:rsidTr="00C72156">
        <w:trPr>
          <w:cantSplit/>
          <w:trHeight w:val="230"/>
        </w:trPr>
        <w:tc>
          <w:tcPr>
            <w:tcW w:w="10463" w:type="dxa"/>
            <w:gridSpan w:val="2"/>
            <w:vAlign w:val="center"/>
          </w:tcPr>
          <w:p w14:paraId="245D35AD" w14:textId="77777777" w:rsidR="00157304" w:rsidRPr="00B72362" w:rsidRDefault="00157304" w:rsidP="00C72156"/>
        </w:tc>
      </w:tr>
      <w:tr w:rsidR="00157304" w:rsidRPr="00B72362" w14:paraId="6AEA6B59" w14:textId="77777777" w:rsidTr="00C72156">
        <w:trPr>
          <w:cantSplit/>
          <w:trHeight w:val="230"/>
        </w:trPr>
        <w:tc>
          <w:tcPr>
            <w:tcW w:w="10463" w:type="dxa"/>
            <w:gridSpan w:val="2"/>
            <w:vAlign w:val="center"/>
          </w:tcPr>
          <w:p w14:paraId="1F8C7828" w14:textId="77777777" w:rsidR="00157304" w:rsidRPr="00B72362" w:rsidRDefault="00157304" w:rsidP="00C72156"/>
        </w:tc>
      </w:tr>
      <w:tr w:rsidR="00157304" w:rsidRPr="00B72362" w14:paraId="325033DE" w14:textId="77777777" w:rsidTr="00C72156">
        <w:trPr>
          <w:cantSplit/>
          <w:trHeight w:val="230"/>
        </w:trPr>
        <w:tc>
          <w:tcPr>
            <w:tcW w:w="10463" w:type="dxa"/>
            <w:gridSpan w:val="2"/>
            <w:vAlign w:val="center"/>
          </w:tcPr>
          <w:p w14:paraId="3E2526D9" w14:textId="77777777" w:rsidR="00157304" w:rsidRPr="00B72362" w:rsidRDefault="00157304" w:rsidP="00C72156"/>
        </w:tc>
      </w:tr>
      <w:tr w:rsidR="00157304" w:rsidRPr="00B72362" w14:paraId="127E516D" w14:textId="77777777" w:rsidTr="00C72156">
        <w:trPr>
          <w:cantSplit/>
          <w:trHeight w:val="230"/>
        </w:trPr>
        <w:tc>
          <w:tcPr>
            <w:tcW w:w="10463" w:type="dxa"/>
            <w:gridSpan w:val="2"/>
            <w:vAlign w:val="center"/>
          </w:tcPr>
          <w:p w14:paraId="49E287BE" w14:textId="77777777" w:rsidR="00157304" w:rsidRPr="00B72362" w:rsidRDefault="00157304" w:rsidP="00C72156"/>
        </w:tc>
      </w:tr>
      <w:tr w:rsidR="00157304" w:rsidRPr="00B72362" w14:paraId="7D92BE8A" w14:textId="77777777" w:rsidTr="00C72156">
        <w:trPr>
          <w:cantSplit/>
          <w:trHeight w:val="230"/>
        </w:trPr>
        <w:tc>
          <w:tcPr>
            <w:tcW w:w="10463" w:type="dxa"/>
            <w:gridSpan w:val="2"/>
            <w:vAlign w:val="center"/>
          </w:tcPr>
          <w:p w14:paraId="13068E6E" w14:textId="77777777" w:rsidR="00157304" w:rsidRPr="00B72362" w:rsidRDefault="00157304" w:rsidP="00C72156">
            <w:r>
              <w:t>Learning Difficulties (Please indicate if the student has been assessed and if he/she is in receipt of resource hours):</w:t>
            </w:r>
          </w:p>
        </w:tc>
      </w:tr>
      <w:tr w:rsidR="00157304" w:rsidRPr="00B72362" w14:paraId="27173406" w14:textId="77777777" w:rsidTr="00C72156">
        <w:trPr>
          <w:cantSplit/>
          <w:trHeight w:val="230"/>
        </w:trPr>
        <w:tc>
          <w:tcPr>
            <w:tcW w:w="10463" w:type="dxa"/>
            <w:gridSpan w:val="2"/>
            <w:vAlign w:val="center"/>
          </w:tcPr>
          <w:p w14:paraId="01A4B743" w14:textId="77777777" w:rsidR="00157304" w:rsidRPr="00B72362" w:rsidRDefault="00157304" w:rsidP="00C72156"/>
        </w:tc>
      </w:tr>
      <w:tr w:rsidR="00157304" w:rsidRPr="00B72362" w14:paraId="13570879" w14:textId="77777777" w:rsidTr="00C72156">
        <w:trPr>
          <w:cantSplit/>
          <w:trHeight w:val="230"/>
        </w:trPr>
        <w:tc>
          <w:tcPr>
            <w:tcW w:w="10463" w:type="dxa"/>
            <w:gridSpan w:val="2"/>
            <w:vAlign w:val="center"/>
          </w:tcPr>
          <w:p w14:paraId="403383E0" w14:textId="77777777" w:rsidR="00157304" w:rsidRPr="00B72362" w:rsidRDefault="00157304" w:rsidP="00C72156"/>
        </w:tc>
      </w:tr>
      <w:tr w:rsidR="00157304" w:rsidRPr="00B72362" w14:paraId="73C9DEDC" w14:textId="77777777" w:rsidTr="00C72156">
        <w:trPr>
          <w:cantSplit/>
          <w:trHeight w:val="230"/>
        </w:trPr>
        <w:tc>
          <w:tcPr>
            <w:tcW w:w="10463" w:type="dxa"/>
            <w:gridSpan w:val="2"/>
            <w:vAlign w:val="center"/>
          </w:tcPr>
          <w:p w14:paraId="0CECCEE5" w14:textId="77777777" w:rsidR="00157304" w:rsidRPr="00B72362" w:rsidRDefault="00157304" w:rsidP="00C72156"/>
        </w:tc>
      </w:tr>
      <w:tr w:rsidR="00157304" w:rsidRPr="00B72362" w14:paraId="61BDA629" w14:textId="77777777" w:rsidTr="00C72156">
        <w:trPr>
          <w:cantSplit/>
          <w:trHeight w:val="230"/>
        </w:trPr>
        <w:tc>
          <w:tcPr>
            <w:tcW w:w="10463" w:type="dxa"/>
            <w:gridSpan w:val="2"/>
            <w:vAlign w:val="center"/>
          </w:tcPr>
          <w:p w14:paraId="22779C8E" w14:textId="77777777" w:rsidR="00157304" w:rsidRPr="00B72362" w:rsidRDefault="00157304" w:rsidP="00C72156">
            <w:r>
              <w:t>Any other relevant information:</w:t>
            </w:r>
          </w:p>
        </w:tc>
      </w:tr>
      <w:tr w:rsidR="00157304" w:rsidRPr="00B72362" w14:paraId="61B691BF" w14:textId="77777777" w:rsidTr="00C72156">
        <w:trPr>
          <w:cantSplit/>
          <w:trHeight w:val="230"/>
        </w:trPr>
        <w:tc>
          <w:tcPr>
            <w:tcW w:w="10463" w:type="dxa"/>
            <w:gridSpan w:val="2"/>
            <w:vAlign w:val="center"/>
          </w:tcPr>
          <w:p w14:paraId="439C6409" w14:textId="77777777" w:rsidR="00157304" w:rsidRPr="00B72362" w:rsidRDefault="00157304" w:rsidP="00C72156"/>
        </w:tc>
      </w:tr>
      <w:tr w:rsidR="00157304" w:rsidRPr="00B72362" w14:paraId="54D70A55" w14:textId="77777777" w:rsidTr="00C72156">
        <w:trPr>
          <w:cantSplit/>
          <w:trHeight w:val="230"/>
        </w:trPr>
        <w:tc>
          <w:tcPr>
            <w:tcW w:w="10463" w:type="dxa"/>
            <w:gridSpan w:val="2"/>
            <w:vAlign w:val="center"/>
          </w:tcPr>
          <w:p w14:paraId="34023C7B" w14:textId="77777777" w:rsidR="00157304" w:rsidRPr="00B72362" w:rsidRDefault="00157304" w:rsidP="00C72156"/>
        </w:tc>
      </w:tr>
      <w:tr w:rsidR="00157304" w:rsidRPr="00B72362" w14:paraId="156C56F5" w14:textId="77777777" w:rsidTr="00C72156">
        <w:trPr>
          <w:cantSplit/>
          <w:trHeight w:val="230"/>
        </w:trPr>
        <w:tc>
          <w:tcPr>
            <w:tcW w:w="10463" w:type="dxa"/>
            <w:gridSpan w:val="2"/>
            <w:vAlign w:val="center"/>
          </w:tcPr>
          <w:p w14:paraId="58B43BF0" w14:textId="77777777" w:rsidR="00157304" w:rsidRPr="00B72362" w:rsidRDefault="00157304" w:rsidP="00C72156"/>
        </w:tc>
      </w:tr>
      <w:tr w:rsidR="00157304" w:rsidRPr="00B72362" w14:paraId="4B7B8FEA" w14:textId="77777777" w:rsidTr="00C72156">
        <w:trPr>
          <w:cantSplit/>
          <w:trHeight w:val="230"/>
        </w:trPr>
        <w:tc>
          <w:tcPr>
            <w:tcW w:w="10463" w:type="dxa"/>
            <w:gridSpan w:val="2"/>
            <w:vAlign w:val="center"/>
          </w:tcPr>
          <w:p w14:paraId="7850B6A3" w14:textId="77777777" w:rsidR="00157304" w:rsidRPr="00B72362" w:rsidRDefault="00157304" w:rsidP="00C72156"/>
        </w:tc>
      </w:tr>
      <w:tr w:rsidR="00157304" w:rsidRPr="00B72362" w14:paraId="75DCC2BE" w14:textId="77777777" w:rsidTr="00C72156">
        <w:trPr>
          <w:cantSplit/>
          <w:trHeight w:val="576"/>
        </w:trPr>
        <w:tc>
          <w:tcPr>
            <w:tcW w:w="6742" w:type="dxa"/>
            <w:vAlign w:val="bottom"/>
          </w:tcPr>
          <w:p w14:paraId="5E4CD1DB" w14:textId="77777777" w:rsidR="00157304" w:rsidRPr="00B72362" w:rsidRDefault="00157304" w:rsidP="00C72156">
            <w:pPr>
              <w:pStyle w:val="SignatureText"/>
            </w:pPr>
            <w:r>
              <w:t>Principal’s Signature:</w:t>
            </w:r>
          </w:p>
        </w:tc>
        <w:tc>
          <w:tcPr>
            <w:tcW w:w="3721" w:type="dxa"/>
            <w:vAlign w:val="bottom"/>
          </w:tcPr>
          <w:p w14:paraId="441BB432" w14:textId="77777777" w:rsidR="00157304" w:rsidRPr="00B72362" w:rsidRDefault="00157304" w:rsidP="00C72156">
            <w:pPr>
              <w:pStyle w:val="SignatureText"/>
            </w:pPr>
            <w:r>
              <w:t>Date:</w:t>
            </w:r>
          </w:p>
        </w:tc>
      </w:tr>
      <w:tr w:rsidR="00157304" w:rsidRPr="00B72362" w14:paraId="44F2C23F" w14:textId="77777777" w:rsidTr="00C72156">
        <w:trPr>
          <w:cantSplit/>
          <w:trHeight w:val="576"/>
        </w:trPr>
        <w:tc>
          <w:tcPr>
            <w:tcW w:w="10463" w:type="dxa"/>
            <w:gridSpan w:val="2"/>
            <w:vAlign w:val="bottom"/>
          </w:tcPr>
          <w:p w14:paraId="3127F866" w14:textId="77777777" w:rsidR="00157304" w:rsidRDefault="00157304" w:rsidP="00C72156">
            <w:pPr>
              <w:pStyle w:val="SignatureText"/>
            </w:pPr>
            <w:r>
              <w:t>School Stamp:</w:t>
            </w:r>
          </w:p>
          <w:p w14:paraId="657120D1" w14:textId="77777777" w:rsidR="00157304" w:rsidRDefault="00157304" w:rsidP="00C72156">
            <w:pPr>
              <w:pStyle w:val="SignatureText"/>
            </w:pPr>
          </w:p>
          <w:p w14:paraId="4004E1DE" w14:textId="77777777" w:rsidR="00157304" w:rsidRDefault="00157304" w:rsidP="00C72156">
            <w:pPr>
              <w:pStyle w:val="SignatureText"/>
            </w:pPr>
          </w:p>
          <w:p w14:paraId="1659E9BA" w14:textId="77777777" w:rsidR="00157304" w:rsidRDefault="00157304" w:rsidP="00C72156">
            <w:pPr>
              <w:pStyle w:val="SignatureText"/>
            </w:pPr>
          </w:p>
          <w:p w14:paraId="12684383" w14:textId="77777777" w:rsidR="00157304" w:rsidRPr="00B72362" w:rsidRDefault="00157304" w:rsidP="00C72156">
            <w:pPr>
              <w:pStyle w:val="SignatureText"/>
            </w:pPr>
          </w:p>
        </w:tc>
      </w:tr>
      <w:tr w:rsidR="00157304" w:rsidRPr="00B72362" w14:paraId="587FA2DB" w14:textId="77777777" w:rsidTr="00C72156">
        <w:trPr>
          <w:cantSplit/>
          <w:trHeight w:val="576"/>
        </w:trPr>
        <w:tc>
          <w:tcPr>
            <w:tcW w:w="10463" w:type="dxa"/>
            <w:gridSpan w:val="2"/>
            <w:vAlign w:val="bottom"/>
          </w:tcPr>
          <w:p w14:paraId="3012B392" w14:textId="0CBE982E" w:rsidR="00157304" w:rsidRPr="009352CB" w:rsidRDefault="00157304" w:rsidP="00C72156">
            <w:pPr>
              <w:pStyle w:val="SignatureText"/>
              <w:rPr>
                <w:b/>
              </w:rPr>
            </w:pPr>
            <w:r>
              <w:rPr>
                <w:b/>
              </w:rPr>
              <w:t>This form should be returned directly to: Principal, Pobalscoil Neasáin, Baldoyle, Dublin 13</w:t>
            </w:r>
          </w:p>
        </w:tc>
      </w:tr>
    </w:tbl>
    <w:p w14:paraId="080FA935" w14:textId="03A93A11" w:rsidR="00415F5F" w:rsidRPr="00B72362" w:rsidRDefault="00415F5F" w:rsidP="00C72156"/>
    <w:sectPr w:rsidR="00415F5F" w:rsidRPr="00B72362" w:rsidSect="00B61506">
      <w:footerReference w:type="default" r:id="rId10"/>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452C" w14:textId="77777777" w:rsidR="004C61A1" w:rsidRDefault="004C61A1" w:rsidP="00DA7EAC">
      <w:pPr>
        <w:pStyle w:val="Heading1"/>
      </w:pPr>
      <w:r>
        <w:separator/>
      </w:r>
    </w:p>
  </w:endnote>
  <w:endnote w:type="continuationSeparator" w:id="0">
    <w:p w14:paraId="53E15974" w14:textId="77777777" w:rsidR="004C61A1" w:rsidRDefault="004C61A1"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FA00" w14:textId="77777777" w:rsidR="004C61A1" w:rsidRDefault="004C61A1" w:rsidP="00EB52A5">
    <w:pPr>
      <w:jc w:val="center"/>
    </w:pPr>
    <w:r>
      <w:rPr>
        <w:rStyle w:val="PageNumber"/>
      </w:rPr>
      <w:fldChar w:fldCharType="begin"/>
    </w:r>
    <w:r>
      <w:rPr>
        <w:rStyle w:val="PageNumber"/>
      </w:rPr>
      <w:instrText xml:space="preserve"> PAGE </w:instrText>
    </w:r>
    <w:r>
      <w:rPr>
        <w:rStyle w:val="PageNumber"/>
      </w:rPr>
      <w:fldChar w:fldCharType="separate"/>
    </w:r>
    <w:r w:rsidR="004B047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3898" w14:textId="77777777" w:rsidR="004C61A1" w:rsidRDefault="004C61A1" w:rsidP="00DA7EAC">
      <w:pPr>
        <w:pStyle w:val="Heading1"/>
      </w:pPr>
      <w:r>
        <w:separator/>
      </w:r>
    </w:p>
  </w:footnote>
  <w:footnote w:type="continuationSeparator" w:id="0">
    <w:p w14:paraId="706D3A89" w14:textId="77777777" w:rsidR="004C61A1" w:rsidRDefault="004C61A1"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4700"/>
    <w:multiLevelType w:val="hybridMultilevel"/>
    <w:tmpl w:val="BD9EF12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588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C3"/>
    <w:rsid w:val="00017261"/>
    <w:rsid w:val="00017DD1"/>
    <w:rsid w:val="000332AD"/>
    <w:rsid w:val="00046106"/>
    <w:rsid w:val="0005187D"/>
    <w:rsid w:val="000C0676"/>
    <w:rsid w:val="000C3395"/>
    <w:rsid w:val="000E45B0"/>
    <w:rsid w:val="0011649E"/>
    <w:rsid w:val="00155575"/>
    <w:rsid w:val="00157304"/>
    <w:rsid w:val="0016303A"/>
    <w:rsid w:val="00190F40"/>
    <w:rsid w:val="001A7E81"/>
    <w:rsid w:val="001D5F26"/>
    <w:rsid w:val="001E18C7"/>
    <w:rsid w:val="001F7A95"/>
    <w:rsid w:val="00240AF1"/>
    <w:rsid w:val="002444C6"/>
    <w:rsid w:val="0024648C"/>
    <w:rsid w:val="002602F0"/>
    <w:rsid w:val="002C0936"/>
    <w:rsid w:val="002D7207"/>
    <w:rsid w:val="00307DB5"/>
    <w:rsid w:val="0032616D"/>
    <w:rsid w:val="00384215"/>
    <w:rsid w:val="00415F5F"/>
    <w:rsid w:val="00415FB1"/>
    <w:rsid w:val="0042038C"/>
    <w:rsid w:val="00461DCB"/>
    <w:rsid w:val="0046276C"/>
    <w:rsid w:val="00491A66"/>
    <w:rsid w:val="004A37C3"/>
    <w:rsid w:val="004B047B"/>
    <w:rsid w:val="004C61A1"/>
    <w:rsid w:val="004C7C06"/>
    <w:rsid w:val="004E3CF8"/>
    <w:rsid w:val="004E68B4"/>
    <w:rsid w:val="00531C25"/>
    <w:rsid w:val="00532E88"/>
    <w:rsid w:val="005360D4"/>
    <w:rsid w:val="0054754E"/>
    <w:rsid w:val="0056338C"/>
    <w:rsid w:val="005D4280"/>
    <w:rsid w:val="005D6072"/>
    <w:rsid w:val="006473A7"/>
    <w:rsid w:val="006638AD"/>
    <w:rsid w:val="00671993"/>
    <w:rsid w:val="00682713"/>
    <w:rsid w:val="006F0F8D"/>
    <w:rsid w:val="006F70D2"/>
    <w:rsid w:val="00722DE8"/>
    <w:rsid w:val="00733AC6"/>
    <w:rsid w:val="007344B3"/>
    <w:rsid w:val="00770EEA"/>
    <w:rsid w:val="007C4D8F"/>
    <w:rsid w:val="007C5D86"/>
    <w:rsid w:val="007E3D81"/>
    <w:rsid w:val="008658E6"/>
    <w:rsid w:val="00884CA6"/>
    <w:rsid w:val="00887861"/>
    <w:rsid w:val="00890AE3"/>
    <w:rsid w:val="008939B3"/>
    <w:rsid w:val="00932D09"/>
    <w:rsid w:val="009622B2"/>
    <w:rsid w:val="0097050C"/>
    <w:rsid w:val="009F58BB"/>
    <w:rsid w:val="00A41E64"/>
    <w:rsid w:val="00A4373B"/>
    <w:rsid w:val="00A8003D"/>
    <w:rsid w:val="00A835C9"/>
    <w:rsid w:val="00A90D41"/>
    <w:rsid w:val="00AA6D50"/>
    <w:rsid w:val="00AC087E"/>
    <w:rsid w:val="00AE1F72"/>
    <w:rsid w:val="00AF093D"/>
    <w:rsid w:val="00B04903"/>
    <w:rsid w:val="00B12708"/>
    <w:rsid w:val="00B41C69"/>
    <w:rsid w:val="00B61506"/>
    <w:rsid w:val="00B72362"/>
    <w:rsid w:val="00B96D9F"/>
    <w:rsid w:val="00BA66A1"/>
    <w:rsid w:val="00BE09D6"/>
    <w:rsid w:val="00C30E55"/>
    <w:rsid w:val="00C63324"/>
    <w:rsid w:val="00C72156"/>
    <w:rsid w:val="00C81188"/>
    <w:rsid w:val="00CB5E53"/>
    <w:rsid w:val="00CC6A22"/>
    <w:rsid w:val="00CC7CB7"/>
    <w:rsid w:val="00CD4B93"/>
    <w:rsid w:val="00D02133"/>
    <w:rsid w:val="00D04ABC"/>
    <w:rsid w:val="00D21FCD"/>
    <w:rsid w:val="00D34CBE"/>
    <w:rsid w:val="00D461ED"/>
    <w:rsid w:val="00D53D61"/>
    <w:rsid w:val="00D66A94"/>
    <w:rsid w:val="00DA5F94"/>
    <w:rsid w:val="00DA7EAC"/>
    <w:rsid w:val="00DF1BA0"/>
    <w:rsid w:val="00E004A2"/>
    <w:rsid w:val="00E33DC8"/>
    <w:rsid w:val="00E630EB"/>
    <w:rsid w:val="00E75AE6"/>
    <w:rsid w:val="00E80215"/>
    <w:rsid w:val="00EB52A5"/>
    <w:rsid w:val="00EC655E"/>
    <w:rsid w:val="00EE33CA"/>
    <w:rsid w:val="00F04B9B"/>
    <w:rsid w:val="00F0626A"/>
    <w:rsid w:val="00F06353"/>
    <w:rsid w:val="00F149CC"/>
    <w:rsid w:val="00F46364"/>
    <w:rsid w:val="00F74AAD"/>
    <w:rsid w:val="00F91981"/>
    <w:rsid w:val="00FF3816"/>
    <w:rsid w:val="00FF6F91"/>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9FDB6"/>
  <w15:docId w15:val="{998F201D-B45B-4956-9A99-A49C6912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Hyperlink">
    <w:name w:val="Hyperlink"/>
    <w:basedOn w:val="DefaultParagraphFont"/>
    <w:rsid w:val="004C7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sn.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clare\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58B5-F8CC-4519-B379-D65001F3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0</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mary.clare</dc:creator>
  <cp:lastModifiedBy>Keith Howley</cp:lastModifiedBy>
  <cp:revision>2</cp:revision>
  <cp:lastPrinted>2014-11-28T14:43:00Z</cp:lastPrinted>
  <dcterms:created xsi:type="dcterms:W3CDTF">2025-09-28T20:48:00Z</dcterms:created>
  <dcterms:modified xsi:type="dcterms:W3CDTF">2025-09-28T20:48:00Z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